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4D1C" w14:textId="4FF6A6A3" w:rsidR="32AA1762" w:rsidRPr="00972DC3" w:rsidRDefault="32AA1762" w:rsidP="2026A5B4">
      <w:pPr>
        <w:ind w:left="2160" w:firstLine="720"/>
        <w:rPr>
          <w:sz w:val="20"/>
          <w:szCs w:val="20"/>
        </w:rPr>
      </w:pPr>
    </w:p>
    <w:p w14:paraId="284515AA" w14:textId="0FFA96C2" w:rsidR="7C89321B" w:rsidRPr="00972DC3" w:rsidRDefault="7C89321B" w:rsidP="7C89321B">
      <w:pPr>
        <w:rPr>
          <w:sz w:val="20"/>
          <w:szCs w:val="20"/>
        </w:rPr>
      </w:pPr>
    </w:p>
    <w:p w14:paraId="1FB0A3AB" w14:textId="144C1ACA" w:rsidR="7C89321B" w:rsidRPr="00972DC3" w:rsidRDefault="7C89321B" w:rsidP="7C89321B">
      <w:pPr>
        <w:rPr>
          <w:sz w:val="20"/>
          <w:szCs w:val="20"/>
        </w:rPr>
      </w:pPr>
    </w:p>
    <w:p w14:paraId="6EAC47CF" w14:textId="1BA02970" w:rsidR="00247B0F" w:rsidRPr="00972DC3" w:rsidRDefault="00805F01" w:rsidP="00247B0F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Town Meeting</w:t>
      </w:r>
    </w:p>
    <w:p w14:paraId="65673478" w14:textId="119DD022" w:rsidR="004461BB" w:rsidRPr="00972DC3" w:rsidRDefault="00247B0F" w:rsidP="00247B0F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S</w:t>
      </w:r>
      <w:r w:rsidR="00B24D4B" w:rsidRPr="00972DC3">
        <w:rPr>
          <w:b/>
          <w:bCs/>
          <w:i/>
          <w:iCs/>
          <w:sz w:val="20"/>
          <w:szCs w:val="20"/>
        </w:rPr>
        <w:t>axis Town Hall</w:t>
      </w:r>
    </w:p>
    <w:p w14:paraId="65673479" w14:textId="34711F03" w:rsidR="004461BB" w:rsidRPr="00972DC3" w:rsidRDefault="00963FDF" w:rsidP="3C48003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Monday</w:t>
      </w:r>
      <w:r w:rsidR="6527FE9E" w:rsidRPr="3C48003F">
        <w:rPr>
          <w:b/>
          <w:bCs/>
          <w:i/>
          <w:i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</w:rPr>
        <w:t xml:space="preserve"> March 4,</w:t>
      </w:r>
      <w:r w:rsidR="6527FE9E" w:rsidRPr="3C48003F">
        <w:rPr>
          <w:b/>
          <w:bCs/>
          <w:i/>
          <w:iCs/>
          <w:sz w:val="20"/>
          <w:szCs w:val="20"/>
        </w:rPr>
        <w:t xml:space="preserve"> 2024</w:t>
      </w:r>
      <w:r w:rsidR="50C1263A" w:rsidRPr="3C48003F">
        <w:rPr>
          <w:b/>
          <w:bCs/>
          <w:i/>
          <w:iCs/>
          <w:sz w:val="20"/>
          <w:szCs w:val="20"/>
        </w:rPr>
        <w:t xml:space="preserve"> </w:t>
      </w:r>
      <w:r w:rsidR="0008505A" w:rsidRPr="3C48003F">
        <w:rPr>
          <w:b/>
          <w:bCs/>
          <w:i/>
          <w:iCs/>
          <w:sz w:val="20"/>
          <w:szCs w:val="20"/>
        </w:rPr>
        <w:t>@</w:t>
      </w:r>
      <w:r w:rsidR="00B94F3B" w:rsidRPr="3C48003F">
        <w:rPr>
          <w:b/>
          <w:bCs/>
          <w:i/>
          <w:iCs/>
          <w:sz w:val="20"/>
          <w:szCs w:val="20"/>
        </w:rPr>
        <w:t xml:space="preserve"> 7:00pm</w:t>
      </w:r>
      <w:r w:rsidR="00D2162B" w:rsidRPr="3C48003F">
        <w:rPr>
          <w:b/>
          <w:bCs/>
          <w:i/>
          <w:iCs/>
          <w:sz w:val="20"/>
          <w:szCs w:val="20"/>
        </w:rPr>
        <w:t>—</w:t>
      </w:r>
      <w:r w:rsidR="00035CB2" w:rsidRPr="3C48003F">
        <w:rPr>
          <w:b/>
          <w:bCs/>
          <w:i/>
          <w:iCs/>
          <w:sz w:val="20"/>
          <w:szCs w:val="20"/>
        </w:rPr>
        <w:t xml:space="preserve"> </w:t>
      </w:r>
      <w:r w:rsidR="00FE7F7C">
        <w:rPr>
          <w:b/>
          <w:bCs/>
          <w:i/>
          <w:iCs/>
          <w:sz w:val="20"/>
          <w:szCs w:val="20"/>
        </w:rPr>
        <w:t>Rainy and 50’</w:t>
      </w:r>
    </w:p>
    <w:p w14:paraId="5EE24FA3" w14:textId="77777777" w:rsidR="00247B0F" w:rsidRPr="00972DC3" w:rsidRDefault="00247B0F" w:rsidP="2026A5B4">
      <w:pPr>
        <w:rPr>
          <w:b/>
          <w:bCs/>
          <w:i/>
          <w:iCs/>
          <w:sz w:val="20"/>
          <w:szCs w:val="20"/>
        </w:rPr>
      </w:pPr>
    </w:p>
    <w:p w14:paraId="6567347A" w14:textId="1DF082C0" w:rsidR="009C42E2" w:rsidRPr="00972DC3" w:rsidRDefault="00B24D4B" w:rsidP="2026A5B4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Council Members Present:</w:t>
      </w:r>
      <w:r w:rsidR="00CF79C4" w:rsidRPr="00972DC3">
        <w:rPr>
          <w:b/>
          <w:bCs/>
          <w:i/>
          <w:iCs/>
          <w:sz w:val="20"/>
          <w:szCs w:val="20"/>
        </w:rPr>
        <w:t xml:space="preserve"> Lee Miles,</w:t>
      </w:r>
      <w:r w:rsidR="00D05F53" w:rsidRPr="00972DC3">
        <w:rPr>
          <w:b/>
          <w:bCs/>
          <w:i/>
          <w:iCs/>
          <w:sz w:val="20"/>
          <w:szCs w:val="20"/>
        </w:rPr>
        <w:t xml:space="preserve"> </w:t>
      </w:r>
      <w:r w:rsidR="00B323B8" w:rsidRPr="00972DC3">
        <w:rPr>
          <w:b/>
          <w:bCs/>
          <w:i/>
          <w:iCs/>
          <w:sz w:val="20"/>
          <w:szCs w:val="20"/>
        </w:rPr>
        <w:t xml:space="preserve">Bryan </w:t>
      </w:r>
      <w:proofErr w:type="spellStart"/>
      <w:r w:rsidR="00B323B8" w:rsidRPr="00972DC3">
        <w:rPr>
          <w:b/>
          <w:bCs/>
          <w:i/>
          <w:iCs/>
          <w:sz w:val="20"/>
          <w:szCs w:val="20"/>
        </w:rPr>
        <w:t>Shreaves</w:t>
      </w:r>
      <w:proofErr w:type="spellEnd"/>
      <w:r w:rsidR="00B323B8" w:rsidRPr="00972DC3">
        <w:rPr>
          <w:b/>
          <w:bCs/>
          <w:i/>
          <w:iCs/>
          <w:sz w:val="20"/>
          <w:szCs w:val="20"/>
        </w:rPr>
        <w:t>,</w:t>
      </w:r>
      <w:r w:rsidR="00D1164E" w:rsidRPr="00972DC3">
        <w:rPr>
          <w:b/>
          <w:bCs/>
          <w:i/>
          <w:iCs/>
          <w:sz w:val="20"/>
          <w:szCs w:val="20"/>
        </w:rPr>
        <w:t xml:space="preserve"> Denise </w:t>
      </w:r>
      <w:r w:rsidR="00F11D80" w:rsidRPr="00972DC3">
        <w:rPr>
          <w:b/>
          <w:bCs/>
          <w:i/>
          <w:iCs/>
          <w:sz w:val="20"/>
          <w:szCs w:val="20"/>
        </w:rPr>
        <w:t>Chance,</w:t>
      </w:r>
      <w:r w:rsidR="00DA7199" w:rsidRPr="00972DC3">
        <w:rPr>
          <w:b/>
          <w:bCs/>
          <w:i/>
          <w:iCs/>
          <w:sz w:val="20"/>
          <w:szCs w:val="20"/>
        </w:rPr>
        <w:t xml:space="preserve"> </w:t>
      </w:r>
      <w:r w:rsidR="00CF79C4" w:rsidRPr="00972DC3">
        <w:rPr>
          <w:b/>
          <w:bCs/>
          <w:i/>
          <w:iCs/>
          <w:sz w:val="20"/>
          <w:szCs w:val="20"/>
        </w:rPr>
        <w:t>Darrell Marshall</w:t>
      </w:r>
      <w:r w:rsidR="007C3B34" w:rsidRPr="00972DC3">
        <w:rPr>
          <w:b/>
          <w:bCs/>
          <w:i/>
          <w:iCs/>
          <w:sz w:val="20"/>
          <w:szCs w:val="20"/>
        </w:rPr>
        <w:t>, and Wayne McCleary</w:t>
      </w:r>
    </w:p>
    <w:p w14:paraId="4269916F" w14:textId="7129F347" w:rsidR="41BC449F" w:rsidRPr="00972DC3" w:rsidRDefault="41BC449F" w:rsidP="2026A5B4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Council Members Absent: </w:t>
      </w:r>
      <w:r w:rsidR="00B323B8" w:rsidRPr="00972DC3">
        <w:rPr>
          <w:b/>
          <w:bCs/>
          <w:i/>
          <w:iCs/>
          <w:sz w:val="20"/>
          <w:szCs w:val="20"/>
        </w:rPr>
        <w:t>Donna Croushore</w:t>
      </w:r>
    </w:p>
    <w:p w14:paraId="6567347C" w14:textId="0F807A6A" w:rsidR="004461BB" w:rsidRPr="00972DC3" w:rsidRDefault="00B24D4B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Mayor Denise Drewer- </w:t>
      </w:r>
      <w:r w:rsidR="003D05DF">
        <w:rPr>
          <w:b/>
          <w:bCs/>
          <w:i/>
          <w:iCs/>
          <w:sz w:val="20"/>
          <w:szCs w:val="20"/>
        </w:rPr>
        <w:t xml:space="preserve">Absent </w:t>
      </w:r>
    </w:p>
    <w:p w14:paraId="6567347D" w14:textId="607D0297" w:rsidR="004461BB" w:rsidRPr="00972DC3" w:rsidRDefault="00B24D4B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Town Clerk Mariann Miller-Present</w:t>
      </w:r>
    </w:p>
    <w:p w14:paraId="094D9CA8" w14:textId="3A3BA4E0" w:rsidR="00B24D4B" w:rsidRPr="00972DC3" w:rsidRDefault="00B24D4B" w:rsidP="3C48003F">
      <w:pPr>
        <w:rPr>
          <w:b/>
          <w:bCs/>
          <w:i/>
          <w:iCs/>
          <w:sz w:val="20"/>
          <w:szCs w:val="20"/>
        </w:rPr>
      </w:pPr>
      <w:r w:rsidRPr="3C48003F">
        <w:rPr>
          <w:b/>
          <w:bCs/>
          <w:i/>
          <w:iCs/>
          <w:sz w:val="20"/>
          <w:szCs w:val="20"/>
        </w:rPr>
        <w:t xml:space="preserve">Town residents present: </w:t>
      </w:r>
      <w:r w:rsidR="0061307A">
        <w:rPr>
          <w:b/>
          <w:bCs/>
          <w:i/>
          <w:iCs/>
          <w:sz w:val="20"/>
          <w:szCs w:val="20"/>
        </w:rPr>
        <w:t>Ellie Payne,</w:t>
      </w:r>
      <w:r w:rsidR="00C5291F">
        <w:rPr>
          <w:b/>
          <w:bCs/>
          <w:i/>
          <w:iCs/>
          <w:sz w:val="20"/>
          <w:szCs w:val="20"/>
        </w:rPr>
        <w:t xml:space="preserve"> </w:t>
      </w:r>
      <w:r w:rsidR="0061307A">
        <w:rPr>
          <w:b/>
          <w:bCs/>
          <w:i/>
          <w:iCs/>
          <w:sz w:val="20"/>
          <w:szCs w:val="20"/>
        </w:rPr>
        <w:t>Deborah Hohman, Tammy Miles,</w:t>
      </w:r>
      <w:r w:rsidR="00C5291F">
        <w:rPr>
          <w:b/>
          <w:bCs/>
          <w:i/>
          <w:iCs/>
          <w:sz w:val="20"/>
          <w:szCs w:val="20"/>
        </w:rPr>
        <w:t xml:space="preserve"> </w:t>
      </w:r>
      <w:r w:rsidR="0061307A">
        <w:rPr>
          <w:b/>
          <w:bCs/>
          <w:i/>
          <w:iCs/>
          <w:sz w:val="20"/>
          <w:szCs w:val="20"/>
        </w:rPr>
        <w:t>Patti McCleary</w:t>
      </w:r>
    </w:p>
    <w:p w14:paraId="0A1A63BB" w14:textId="77777777" w:rsidR="00247B0F" w:rsidRPr="00972DC3" w:rsidRDefault="00247B0F" w:rsidP="2026A5B4">
      <w:pPr>
        <w:rPr>
          <w:b/>
          <w:bCs/>
          <w:i/>
          <w:iCs/>
          <w:sz w:val="20"/>
          <w:szCs w:val="20"/>
        </w:rPr>
      </w:pPr>
    </w:p>
    <w:p w14:paraId="1D82D2B6" w14:textId="70DFCED2" w:rsidR="0008505A" w:rsidRPr="00972DC3" w:rsidRDefault="001D6A17" w:rsidP="2026A5B4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The </w:t>
      </w:r>
      <w:r w:rsidR="00CF79C4" w:rsidRPr="00972DC3">
        <w:rPr>
          <w:b/>
          <w:bCs/>
          <w:i/>
          <w:iCs/>
          <w:sz w:val="20"/>
          <w:szCs w:val="20"/>
        </w:rPr>
        <w:t>m</w:t>
      </w:r>
      <w:r w:rsidR="0049335C" w:rsidRPr="00972DC3">
        <w:rPr>
          <w:b/>
          <w:bCs/>
          <w:i/>
          <w:iCs/>
          <w:sz w:val="20"/>
          <w:szCs w:val="20"/>
        </w:rPr>
        <w:t>eeting was called to order by</w:t>
      </w:r>
      <w:r w:rsidR="00C5291F">
        <w:rPr>
          <w:b/>
          <w:bCs/>
          <w:i/>
          <w:iCs/>
          <w:sz w:val="20"/>
          <w:szCs w:val="20"/>
        </w:rPr>
        <w:t xml:space="preserve"> Vice-</w:t>
      </w:r>
      <w:r w:rsidR="0049335C" w:rsidRPr="00972DC3">
        <w:rPr>
          <w:b/>
          <w:bCs/>
          <w:i/>
          <w:iCs/>
          <w:sz w:val="20"/>
          <w:szCs w:val="20"/>
        </w:rPr>
        <w:t xml:space="preserve"> Mayor </w:t>
      </w:r>
      <w:r w:rsidR="00C5291F">
        <w:rPr>
          <w:b/>
          <w:bCs/>
          <w:i/>
          <w:iCs/>
          <w:sz w:val="20"/>
          <w:szCs w:val="20"/>
        </w:rPr>
        <w:t>Lee Miles</w:t>
      </w:r>
      <w:r w:rsidR="006F00D8" w:rsidRPr="00972DC3">
        <w:rPr>
          <w:b/>
          <w:bCs/>
          <w:i/>
          <w:iCs/>
          <w:sz w:val="20"/>
          <w:szCs w:val="20"/>
        </w:rPr>
        <w:t xml:space="preserve"> </w:t>
      </w:r>
      <w:r w:rsidR="00D1164E" w:rsidRPr="00972DC3">
        <w:rPr>
          <w:b/>
          <w:bCs/>
          <w:i/>
          <w:iCs/>
          <w:sz w:val="20"/>
          <w:szCs w:val="20"/>
        </w:rPr>
        <w:t>and</w:t>
      </w:r>
      <w:r w:rsidR="003574DB">
        <w:rPr>
          <w:b/>
          <w:bCs/>
          <w:i/>
          <w:iCs/>
          <w:sz w:val="20"/>
          <w:szCs w:val="20"/>
        </w:rPr>
        <w:t xml:space="preserve"> clerk</w:t>
      </w:r>
      <w:r w:rsidR="00D1164E" w:rsidRPr="00972DC3">
        <w:rPr>
          <w:b/>
          <w:bCs/>
          <w:i/>
          <w:iCs/>
          <w:sz w:val="20"/>
          <w:szCs w:val="20"/>
        </w:rPr>
        <w:t xml:space="preserve"> </w:t>
      </w:r>
      <w:r w:rsidR="79648958" w:rsidRPr="00972DC3">
        <w:rPr>
          <w:b/>
          <w:bCs/>
          <w:i/>
          <w:iCs/>
          <w:sz w:val="20"/>
          <w:szCs w:val="20"/>
        </w:rPr>
        <w:t>Mariann</w:t>
      </w:r>
      <w:r w:rsidR="007F5B08" w:rsidRPr="00972DC3">
        <w:rPr>
          <w:b/>
          <w:bCs/>
          <w:i/>
          <w:iCs/>
          <w:sz w:val="20"/>
          <w:szCs w:val="20"/>
        </w:rPr>
        <w:t xml:space="preserve"> Miller</w:t>
      </w:r>
      <w:r w:rsidR="79648958" w:rsidRPr="00972DC3">
        <w:rPr>
          <w:b/>
          <w:bCs/>
          <w:i/>
          <w:iCs/>
          <w:sz w:val="20"/>
          <w:szCs w:val="20"/>
        </w:rPr>
        <w:t xml:space="preserve"> opened with the Lord’s Prayer.</w:t>
      </w:r>
    </w:p>
    <w:p w14:paraId="65673481" w14:textId="7F8C745A" w:rsidR="0008505A" w:rsidRPr="00972DC3" w:rsidRDefault="003610D9" w:rsidP="2026A5B4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 </w:t>
      </w:r>
    </w:p>
    <w:p w14:paraId="65673482" w14:textId="79B72962" w:rsidR="009B4F5E" w:rsidRDefault="00086496" w:rsidP="3C48003F">
      <w:pPr>
        <w:rPr>
          <w:b/>
          <w:bCs/>
          <w:i/>
          <w:iCs/>
          <w:sz w:val="20"/>
          <w:szCs w:val="20"/>
        </w:rPr>
      </w:pPr>
      <w:r w:rsidRPr="3C48003F">
        <w:rPr>
          <w:b/>
          <w:bCs/>
          <w:i/>
          <w:iCs/>
          <w:sz w:val="20"/>
          <w:szCs w:val="20"/>
        </w:rPr>
        <w:t xml:space="preserve">The </w:t>
      </w:r>
      <w:r w:rsidR="003574DB">
        <w:rPr>
          <w:b/>
          <w:bCs/>
          <w:i/>
          <w:iCs/>
          <w:sz w:val="20"/>
          <w:szCs w:val="20"/>
        </w:rPr>
        <w:t>February</w:t>
      </w:r>
      <w:r w:rsidR="00CC6FE6" w:rsidRPr="3C48003F">
        <w:rPr>
          <w:b/>
          <w:bCs/>
          <w:i/>
          <w:iCs/>
          <w:sz w:val="20"/>
          <w:szCs w:val="20"/>
        </w:rPr>
        <w:t xml:space="preserve"> </w:t>
      </w:r>
      <w:r w:rsidR="00B24D4B" w:rsidRPr="3C48003F">
        <w:rPr>
          <w:b/>
          <w:bCs/>
          <w:i/>
          <w:iCs/>
          <w:sz w:val="20"/>
          <w:szCs w:val="20"/>
        </w:rPr>
        <w:t xml:space="preserve">meeting minutes were </w:t>
      </w:r>
      <w:r w:rsidR="00343B9D" w:rsidRPr="3C48003F">
        <w:rPr>
          <w:b/>
          <w:bCs/>
          <w:i/>
          <w:iCs/>
          <w:sz w:val="20"/>
          <w:szCs w:val="20"/>
        </w:rPr>
        <w:t>reviewed</w:t>
      </w:r>
      <w:r w:rsidR="7B21B739" w:rsidRPr="3C48003F">
        <w:rPr>
          <w:b/>
          <w:bCs/>
          <w:i/>
          <w:iCs/>
          <w:sz w:val="20"/>
          <w:szCs w:val="20"/>
        </w:rPr>
        <w:t>.</w:t>
      </w:r>
      <w:r w:rsidR="006D4F0C">
        <w:rPr>
          <w:b/>
          <w:bCs/>
          <w:i/>
          <w:iCs/>
          <w:sz w:val="20"/>
          <w:szCs w:val="20"/>
        </w:rPr>
        <w:t xml:space="preserve"> </w:t>
      </w:r>
      <w:r w:rsidR="0007193C">
        <w:rPr>
          <w:b/>
          <w:bCs/>
          <w:i/>
          <w:iCs/>
          <w:sz w:val="20"/>
          <w:szCs w:val="20"/>
        </w:rPr>
        <w:t>Wayne</w:t>
      </w:r>
      <w:r w:rsidR="00D25567" w:rsidRPr="3C48003F">
        <w:rPr>
          <w:b/>
          <w:bCs/>
          <w:i/>
          <w:iCs/>
          <w:sz w:val="20"/>
          <w:szCs w:val="20"/>
        </w:rPr>
        <w:t xml:space="preserve"> </w:t>
      </w:r>
      <w:r w:rsidR="00D05F53" w:rsidRPr="3C48003F">
        <w:rPr>
          <w:b/>
          <w:bCs/>
          <w:i/>
          <w:iCs/>
          <w:sz w:val="20"/>
          <w:szCs w:val="20"/>
        </w:rPr>
        <w:t xml:space="preserve">motioned to accept the minutes as </w:t>
      </w:r>
      <w:r w:rsidR="5960DD31" w:rsidRPr="3C48003F">
        <w:rPr>
          <w:b/>
          <w:bCs/>
          <w:i/>
          <w:iCs/>
          <w:sz w:val="20"/>
          <w:szCs w:val="20"/>
        </w:rPr>
        <w:t>written,</w:t>
      </w:r>
      <w:r w:rsidR="00D05F53" w:rsidRPr="3C48003F">
        <w:rPr>
          <w:b/>
          <w:bCs/>
          <w:i/>
          <w:iCs/>
          <w:sz w:val="20"/>
          <w:szCs w:val="20"/>
        </w:rPr>
        <w:t xml:space="preserve"> and </w:t>
      </w:r>
      <w:r w:rsidR="00272E59" w:rsidRPr="3C48003F">
        <w:rPr>
          <w:b/>
          <w:bCs/>
          <w:i/>
          <w:iCs/>
          <w:sz w:val="20"/>
          <w:szCs w:val="20"/>
        </w:rPr>
        <w:t>Darrell</w:t>
      </w:r>
      <w:r w:rsidR="00967E7F" w:rsidRPr="3C48003F">
        <w:rPr>
          <w:b/>
          <w:bCs/>
          <w:i/>
          <w:iCs/>
          <w:sz w:val="20"/>
          <w:szCs w:val="20"/>
        </w:rPr>
        <w:t xml:space="preserve"> </w:t>
      </w:r>
      <w:r w:rsidR="00D05F53" w:rsidRPr="3C48003F">
        <w:rPr>
          <w:b/>
          <w:bCs/>
          <w:i/>
          <w:iCs/>
          <w:sz w:val="20"/>
          <w:szCs w:val="20"/>
        </w:rPr>
        <w:t>seconded the motion.</w:t>
      </w:r>
      <w:r w:rsidR="00BB21EB" w:rsidRPr="3C48003F">
        <w:rPr>
          <w:b/>
          <w:bCs/>
          <w:i/>
          <w:iCs/>
          <w:sz w:val="20"/>
          <w:szCs w:val="20"/>
        </w:rPr>
        <w:t xml:space="preserve"> Minutes accepted</w:t>
      </w:r>
      <w:r w:rsidR="00781AED" w:rsidRPr="3C48003F">
        <w:rPr>
          <w:b/>
          <w:bCs/>
          <w:i/>
          <w:iCs/>
          <w:sz w:val="20"/>
          <w:szCs w:val="20"/>
        </w:rPr>
        <w:t xml:space="preserve">. </w:t>
      </w:r>
      <w:r w:rsidR="00FC7DED" w:rsidRPr="3C48003F">
        <w:rPr>
          <w:b/>
          <w:bCs/>
          <w:i/>
          <w:iCs/>
          <w:sz w:val="20"/>
          <w:szCs w:val="20"/>
        </w:rPr>
        <w:t>Unanimously passed.</w:t>
      </w:r>
      <w:r w:rsidR="00535E59" w:rsidRPr="3C48003F">
        <w:rPr>
          <w:b/>
          <w:bCs/>
          <w:i/>
          <w:iCs/>
          <w:sz w:val="20"/>
          <w:szCs w:val="20"/>
        </w:rPr>
        <w:t xml:space="preserve"> </w:t>
      </w:r>
    </w:p>
    <w:p w14:paraId="0167BC92" w14:textId="77777777" w:rsidR="00A30A77" w:rsidRDefault="00A30A77" w:rsidP="3C48003F">
      <w:pPr>
        <w:rPr>
          <w:b/>
          <w:bCs/>
          <w:i/>
          <w:iCs/>
          <w:sz w:val="20"/>
          <w:szCs w:val="20"/>
        </w:rPr>
      </w:pPr>
    </w:p>
    <w:p w14:paraId="0CAD7C37" w14:textId="2BEB2F7A" w:rsidR="00A30A77" w:rsidRPr="00972DC3" w:rsidRDefault="00A30A77" w:rsidP="3C48003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Nothing on Agenda </w:t>
      </w:r>
      <w:r w:rsidR="001C1B91">
        <w:rPr>
          <w:b/>
          <w:bCs/>
          <w:i/>
          <w:iCs/>
          <w:sz w:val="20"/>
          <w:szCs w:val="20"/>
        </w:rPr>
        <w:t xml:space="preserve">to </w:t>
      </w:r>
      <w:r w:rsidR="00FF7CAC">
        <w:rPr>
          <w:b/>
          <w:bCs/>
          <w:i/>
          <w:iCs/>
          <w:sz w:val="20"/>
          <w:szCs w:val="20"/>
        </w:rPr>
        <w:t>discuss.</w:t>
      </w:r>
    </w:p>
    <w:p w14:paraId="0191045D" w14:textId="1647B48B" w:rsidR="00D25567" w:rsidRPr="00972DC3" w:rsidRDefault="00D25567" w:rsidP="32AA1762">
      <w:pPr>
        <w:rPr>
          <w:b/>
          <w:bCs/>
          <w:i/>
          <w:iCs/>
          <w:sz w:val="20"/>
          <w:szCs w:val="20"/>
        </w:rPr>
      </w:pPr>
    </w:p>
    <w:p w14:paraId="6C6F87E9" w14:textId="29834B32" w:rsidR="006E0CD0" w:rsidRPr="00972DC3" w:rsidRDefault="004A7E40" w:rsidP="00704227">
      <w:pPr>
        <w:ind w:left="360"/>
        <w:rPr>
          <w:b/>
          <w:bCs/>
          <w:i/>
          <w:iCs/>
          <w:sz w:val="20"/>
          <w:szCs w:val="20"/>
          <w:u w:val="single"/>
        </w:rPr>
      </w:pPr>
      <w:r w:rsidRPr="3C48003F">
        <w:rPr>
          <w:b/>
          <w:bCs/>
          <w:i/>
          <w:iCs/>
          <w:sz w:val="20"/>
          <w:szCs w:val="20"/>
          <w:u w:val="single"/>
        </w:rPr>
        <w:t>General Business</w:t>
      </w:r>
    </w:p>
    <w:p w14:paraId="1956E794" w14:textId="6A1BBCA1" w:rsidR="00271A0C" w:rsidRDefault="001C1B91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Lee asked </w:t>
      </w:r>
      <w:r w:rsidR="00994850">
        <w:rPr>
          <w:b/>
          <w:bCs/>
          <w:i/>
          <w:iCs/>
          <w:sz w:val="20"/>
          <w:szCs w:val="20"/>
        </w:rPr>
        <w:t>the council</w:t>
      </w:r>
      <w:r>
        <w:rPr>
          <w:b/>
          <w:bCs/>
          <w:i/>
          <w:iCs/>
          <w:sz w:val="20"/>
          <w:szCs w:val="20"/>
        </w:rPr>
        <w:t xml:space="preserve"> if they </w:t>
      </w:r>
      <w:r w:rsidR="00FF7CAC">
        <w:rPr>
          <w:b/>
          <w:bCs/>
          <w:i/>
          <w:iCs/>
          <w:sz w:val="20"/>
          <w:szCs w:val="20"/>
        </w:rPr>
        <w:t>had</w:t>
      </w:r>
      <w:r>
        <w:rPr>
          <w:b/>
          <w:bCs/>
          <w:i/>
          <w:iCs/>
          <w:sz w:val="20"/>
          <w:szCs w:val="20"/>
        </w:rPr>
        <w:t xml:space="preserve"> any questions. Bryan </w:t>
      </w:r>
      <w:r w:rsidR="000918D9">
        <w:rPr>
          <w:b/>
          <w:bCs/>
          <w:i/>
          <w:iCs/>
          <w:sz w:val="20"/>
          <w:szCs w:val="20"/>
        </w:rPr>
        <w:t>asked if anyone had found out</w:t>
      </w:r>
      <w:r w:rsidR="00677FD5">
        <w:rPr>
          <w:b/>
          <w:bCs/>
          <w:i/>
          <w:iCs/>
          <w:sz w:val="20"/>
          <w:szCs w:val="20"/>
        </w:rPr>
        <w:t xml:space="preserve"> more</w:t>
      </w:r>
      <w:r w:rsidR="000918D9">
        <w:rPr>
          <w:b/>
          <w:bCs/>
          <w:i/>
          <w:iCs/>
          <w:sz w:val="20"/>
          <w:szCs w:val="20"/>
        </w:rPr>
        <w:t xml:space="preserve"> information </w:t>
      </w:r>
      <w:r w:rsidR="00D60BAF">
        <w:rPr>
          <w:b/>
          <w:bCs/>
          <w:i/>
          <w:iCs/>
          <w:sz w:val="20"/>
          <w:szCs w:val="20"/>
        </w:rPr>
        <w:t>about</w:t>
      </w:r>
      <w:r w:rsidR="000918D9">
        <w:rPr>
          <w:b/>
          <w:bCs/>
          <w:i/>
          <w:iCs/>
          <w:sz w:val="20"/>
          <w:szCs w:val="20"/>
        </w:rPr>
        <w:t xml:space="preserve"> the Electro</w:t>
      </w:r>
      <w:r w:rsidR="00E67F15">
        <w:rPr>
          <w:b/>
          <w:bCs/>
          <w:i/>
          <w:iCs/>
          <w:sz w:val="20"/>
          <w:szCs w:val="20"/>
        </w:rPr>
        <w:t xml:space="preserve">lysis at the Harbor? </w:t>
      </w:r>
      <w:r w:rsidR="00677FD5">
        <w:rPr>
          <w:b/>
          <w:bCs/>
          <w:i/>
          <w:iCs/>
          <w:sz w:val="20"/>
          <w:szCs w:val="20"/>
        </w:rPr>
        <w:t>Everyone said they had not.</w:t>
      </w:r>
      <w:r w:rsidR="00455228">
        <w:rPr>
          <w:b/>
          <w:bCs/>
          <w:i/>
          <w:iCs/>
          <w:sz w:val="20"/>
          <w:szCs w:val="20"/>
        </w:rPr>
        <w:t xml:space="preserve"> Bryan also said that several </w:t>
      </w:r>
      <w:r w:rsidR="00994850">
        <w:rPr>
          <w:b/>
          <w:bCs/>
          <w:i/>
          <w:iCs/>
          <w:sz w:val="20"/>
          <w:szCs w:val="20"/>
        </w:rPr>
        <w:t>watermen</w:t>
      </w:r>
      <w:r w:rsidR="00455228">
        <w:rPr>
          <w:b/>
          <w:bCs/>
          <w:i/>
          <w:iCs/>
          <w:sz w:val="20"/>
          <w:szCs w:val="20"/>
        </w:rPr>
        <w:t xml:space="preserve"> had told him that there are electric </w:t>
      </w:r>
      <w:r w:rsidR="00E161A8">
        <w:rPr>
          <w:b/>
          <w:bCs/>
          <w:i/>
          <w:iCs/>
          <w:sz w:val="20"/>
          <w:szCs w:val="20"/>
        </w:rPr>
        <w:t>outlets that are not working still.</w:t>
      </w:r>
      <w:r w:rsidR="0088328D">
        <w:rPr>
          <w:b/>
          <w:bCs/>
          <w:i/>
          <w:iCs/>
          <w:sz w:val="20"/>
          <w:szCs w:val="20"/>
        </w:rPr>
        <w:t xml:space="preserve"> Mariann asked who </w:t>
      </w:r>
      <w:r w:rsidR="00320E1F">
        <w:rPr>
          <w:b/>
          <w:bCs/>
          <w:i/>
          <w:iCs/>
          <w:sz w:val="20"/>
          <w:szCs w:val="20"/>
        </w:rPr>
        <w:t xml:space="preserve">said their outlets were not working? Bryan </w:t>
      </w:r>
      <w:r w:rsidR="00D60BAF">
        <w:rPr>
          <w:b/>
          <w:bCs/>
          <w:i/>
          <w:iCs/>
          <w:sz w:val="20"/>
          <w:szCs w:val="20"/>
        </w:rPr>
        <w:t>said,</w:t>
      </w:r>
      <w:r w:rsidR="00320E1F">
        <w:rPr>
          <w:b/>
          <w:bCs/>
          <w:i/>
          <w:iCs/>
          <w:sz w:val="20"/>
          <w:szCs w:val="20"/>
        </w:rPr>
        <w:t xml:space="preserve"> Bill Bailey</w:t>
      </w:r>
      <w:r w:rsidR="000519BE">
        <w:rPr>
          <w:b/>
          <w:bCs/>
          <w:i/>
          <w:iCs/>
          <w:sz w:val="20"/>
          <w:szCs w:val="20"/>
        </w:rPr>
        <w:t xml:space="preserve"> and AW Williams. Mariann said she </w:t>
      </w:r>
      <w:r w:rsidR="00D52FA1">
        <w:rPr>
          <w:b/>
          <w:bCs/>
          <w:i/>
          <w:iCs/>
          <w:sz w:val="20"/>
          <w:szCs w:val="20"/>
        </w:rPr>
        <w:t>would</w:t>
      </w:r>
      <w:r w:rsidR="000519BE">
        <w:rPr>
          <w:b/>
          <w:bCs/>
          <w:i/>
          <w:iCs/>
          <w:sz w:val="20"/>
          <w:szCs w:val="20"/>
        </w:rPr>
        <w:t xml:space="preserve"> get Hance to look at them. </w:t>
      </w:r>
      <w:r w:rsidR="00E161A8">
        <w:rPr>
          <w:b/>
          <w:bCs/>
          <w:i/>
          <w:iCs/>
          <w:sz w:val="20"/>
          <w:szCs w:val="20"/>
        </w:rPr>
        <w:t>Ellie asked what was happening at the Harbor as she missed last meeting.</w:t>
      </w:r>
      <w:r w:rsidR="00994850">
        <w:rPr>
          <w:b/>
          <w:bCs/>
          <w:i/>
          <w:iCs/>
          <w:sz w:val="20"/>
          <w:szCs w:val="20"/>
        </w:rPr>
        <w:t xml:space="preserve"> Bryan and Lee explained the situation</w:t>
      </w:r>
      <w:r w:rsidR="0088328D">
        <w:rPr>
          <w:b/>
          <w:bCs/>
          <w:i/>
          <w:iCs/>
          <w:sz w:val="20"/>
          <w:szCs w:val="20"/>
        </w:rPr>
        <w:t xml:space="preserve"> to her. </w:t>
      </w:r>
    </w:p>
    <w:p w14:paraId="73925219" w14:textId="53AD27E9" w:rsidR="007474C2" w:rsidRDefault="007474C2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Bryan asked about Mosquito </w:t>
      </w:r>
      <w:r w:rsidR="004F4C66">
        <w:rPr>
          <w:b/>
          <w:bCs/>
          <w:i/>
          <w:iCs/>
          <w:sz w:val="20"/>
          <w:szCs w:val="20"/>
        </w:rPr>
        <w:t xml:space="preserve">spraying for this year. Now that Mason is out of the picture and Cory has </w:t>
      </w:r>
      <w:r w:rsidR="00510F77">
        <w:rPr>
          <w:b/>
          <w:bCs/>
          <w:i/>
          <w:iCs/>
          <w:sz w:val="20"/>
          <w:szCs w:val="20"/>
        </w:rPr>
        <w:t xml:space="preserve">no time to spray, </w:t>
      </w:r>
      <w:r w:rsidR="00D46D59">
        <w:rPr>
          <w:b/>
          <w:bCs/>
          <w:i/>
          <w:iCs/>
          <w:sz w:val="20"/>
          <w:szCs w:val="20"/>
        </w:rPr>
        <w:t xml:space="preserve">we need to look for someone that will spray. We </w:t>
      </w:r>
      <w:r w:rsidR="00F57016">
        <w:rPr>
          <w:b/>
          <w:bCs/>
          <w:i/>
          <w:iCs/>
          <w:sz w:val="20"/>
          <w:szCs w:val="20"/>
        </w:rPr>
        <w:t>need</w:t>
      </w:r>
      <w:r w:rsidR="008156BC">
        <w:rPr>
          <w:b/>
          <w:bCs/>
          <w:i/>
          <w:iCs/>
          <w:sz w:val="20"/>
          <w:szCs w:val="20"/>
        </w:rPr>
        <w:t xml:space="preserve"> someone to spray</w:t>
      </w:r>
      <w:r w:rsidR="008A5016">
        <w:rPr>
          <w:b/>
          <w:bCs/>
          <w:i/>
          <w:iCs/>
          <w:sz w:val="20"/>
          <w:szCs w:val="20"/>
        </w:rPr>
        <w:t xml:space="preserve">. Mariann was going to ask Chincoteague who does </w:t>
      </w:r>
      <w:r w:rsidR="00F57016">
        <w:rPr>
          <w:b/>
          <w:bCs/>
          <w:i/>
          <w:iCs/>
          <w:sz w:val="20"/>
          <w:szCs w:val="20"/>
        </w:rPr>
        <w:t>their</w:t>
      </w:r>
      <w:r w:rsidR="008A5016">
        <w:rPr>
          <w:b/>
          <w:bCs/>
          <w:i/>
          <w:iCs/>
          <w:sz w:val="20"/>
          <w:szCs w:val="20"/>
        </w:rPr>
        <w:t xml:space="preserve"> spraying in town</w:t>
      </w:r>
      <w:r w:rsidR="00BB35EA">
        <w:rPr>
          <w:b/>
          <w:bCs/>
          <w:i/>
          <w:iCs/>
          <w:sz w:val="20"/>
          <w:szCs w:val="20"/>
        </w:rPr>
        <w:t xml:space="preserve">. Bryan asked </w:t>
      </w:r>
      <w:r w:rsidR="00F57016">
        <w:rPr>
          <w:b/>
          <w:bCs/>
          <w:i/>
          <w:iCs/>
          <w:sz w:val="20"/>
          <w:szCs w:val="20"/>
        </w:rPr>
        <w:t>the council</w:t>
      </w:r>
      <w:r w:rsidR="00BB35EA">
        <w:rPr>
          <w:b/>
          <w:bCs/>
          <w:i/>
          <w:iCs/>
          <w:sz w:val="20"/>
          <w:szCs w:val="20"/>
        </w:rPr>
        <w:t xml:space="preserve"> to start thinking about it. Bryan said that VDOT has started burning the marsh areas</w:t>
      </w:r>
      <w:r w:rsidR="00E35AA6">
        <w:rPr>
          <w:b/>
          <w:bCs/>
          <w:i/>
          <w:iCs/>
          <w:sz w:val="20"/>
          <w:szCs w:val="20"/>
        </w:rPr>
        <w:t xml:space="preserve"> and that should help some. Bryan</w:t>
      </w:r>
      <w:r w:rsidR="00A849CC">
        <w:rPr>
          <w:b/>
          <w:bCs/>
          <w:i/>
          <w:iCs/>
          <w:sz w:val="20"/>
          <w:szCs w:val="20"/>
        </w:rPr>
        <w:t xml:space="preserve"> asked about bank accounts, how much money we have in what accounts</w:t>
      </w:r>
      <w:r w:rsidR="00B90AFB">
        <w:rPr>
          <w:b/>
          <w:bCs/>
          <w:i/>
          <w:iCs/>
          <w:sz w:val="20"/>
          <w:szCs w:val="20"/>
        </w:rPr>
        <w:t>? He wants to know how much</w:t>
      </w:r>
      <w:r w:rsidR="00F57016">
        <w:rPr>
          <w:b/>
          <w:bCs/>
          <w:i/>
          <w:iCs/>
          <w:sz w:val="20"/>
          <w:szCs w:val="20"/>
        </w:rPr>
        <w:t xml:space="preserve"> is</w:t>
      </w:r>
      <w:r w:rsidR="00B90AFB">
        <w:rPr>
          <w:b/>
          <w:bCs/>
          <w:i/>
          <w:iCs/>
          <w:sz w:val="20"/>
          <w:szCs w:val="20"/>
        </w:rPr>
        <w:t xml:space="preserve"> in each account so that if we want to purchase something we know how much we </w:t>
      </w:r>
      <w:proofErr w:type="gramStart"/>
      <w:r w:rsidR="00B90AFB">
        <w:rPr>
          <w:b/>
          <w:bCs/>
          <w:i/>
          <w:iCs/>
          <w:sz w:val="20"/>
          <w:szCs w:val="20"/>
        </w:rPr>
        <w:t>have to</w:t>
      </w:r>
      <w:proofErr w:type="gramEnd"/>
      <w:r w:rsidR="00B90AFB">
        <w:rPr>
          <w:b/>
          <w:bCs/>
          <w:i/>
          <w:iCs/>
          <w:sz w:val="20"/>
          <w:szCs w:val="20"/>
        </w:rPr>
        <w:t xml:space="preserve"> spend. </w:t>
      </w:r>
    </w:p>
    <w:p w14:paraId="7F324F14" w14:textId="49676600" w:rsidR="000B37F4" w:rsidRDefault="000B37F4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Bryan motioned to have a treasurer’s report monthly (per meeting)</w:t>
      </w:r>
      <w:r w:rsidR="00EE63B3">
        <w:rPr>
          <w:b/>
          <w:bCs/>
          <w:i/>
          <w:iCs/>
          <w:sz w:val="20"/>
          <w:szCs w:val="20"/>
        </w:rPr>
        <w:t xml:space="preserve"> on paper</w:t>
      </w:r>
      <w:r w:rsidR="0064764B">
        <w:rPr>
          <w:b/>
          <w:bCs/>
          <w:i/>
          <w:iCs/>
          <w:sz w:val="20"/>
          <w:szCs w:val="20"/>
        </w:rPr>
        <w:t xml:space="preserve"> with each account </w:t>
      </w:r>
      <w:r w:rsidR="00EE63B3">
        <w:rPr>
          <w:b/>
          <w:bCs/>
          <w:i/>
          <w:iCs/>
          <w:sz w:val="20"/>
          <w:szCs w:val="20"/>
        </w:rPr>
        <w:t xml:space="preserve">to each council member. </w:t>
      </w:r>
      <w:r w:rsidR="0064764B">
        <w:rPr>
          <w:b/>
          <w:bCs/>
          <w:i/>
          <w:iCs/>
          <w:sz w:val="20"/>
          <w:szCs w:val="20"/>
        </w:rPr>
        <w:t>Denise seconded the motion</w:t>
      </w:r>
      <w:r w:rsidR="00880AE8">
        <w:rPr>
          <w:b/>
          <w:bCs/>
          <w:i/>
          <w:iCs/>
          <w:sz w:val="20"/>
          <w:szCs w:val="20"/>
        </w:rPr>
        <w:t>. Unanimously passed.</w:t>
      </w:r>
    </w:p>
    <w:p w14:paraId="6CA730F4" w14:textId="584B800B" w:rsidR="00880AE8" w:rsidRDefault="00880AE8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Denise s</w:t>
      </w:r>
      <w:r w:rsidR="00C26DE0">
        <w:rPr>
          <w:b/>
          <w:bCs/>
          <w:i/>
          <w:iCs/>
          <w:sz w:val="20"/>
          <w:szCs w:val="20"/>
        </w:rPr>
        <w:t>tated she thinks that we need to get some regulations in writing</w:t>
      </w:r>
      <w:r w:rsidR="00CA19F9">
        <w:rPr>
          <w:b/>
          <w:bCs/>
          <w:i/>
          <w:iCs/>
          <w:sz w:val="20"/>
          <w:szCs w:val="20"/>
        </w:rPr>
        <w:t xml:space="preserve">. She said </w:t>
      </w:r>
      <w:r w:rsidR="00D60BAF">
        <w:rPr>
          <w:b/>
          <w:bCs/>
          <w:i/>
          <w:iCs/>
          <w:sz w:val="20"/>
          <w:szCs w:val="20"/>
        </w:rPr>
        <w:t>“Look</w:t>
      </w:r>
      <w:r w:rsidR="00CA19F9">
        <w:rPr>
          <w:b/>
          <w:bCs/>
          <w:i/>
          <w:iCs/>
          <w:sz w:val="20"/>
          <w:szCs w:val="20"/>
        </w:rPr>
        <w:t xml:space="preserve"> at what Parksley is going through with the Food Truck situation</w:t>
      </w:r>
      <w:r w:rsidR="00425035">
        <w:rPr>
          <w:b/>
          <w:bCs/>
          <w:i/>
          <w:iCs/>
          <w:sz w:val="20"/>
          <w:szCs w:val="20"/>
        </w:rPr>
        <w:t xml:space="preserve">” we need rules and regulations </w:t>
      </w:r>
      <w:r w:rsidR="00B330F2">
        <w:rPr>
          <w:b/>
          <w:bCs/>
          <w:i/>
          <w:iCs/>
          <w:sz w:val="20"/>
          <w:szCs w:val="20"/>
        </w:rPr>
        <w:t xml:space="preserve">before we get ourselves in some legal issues. Same with the </w:t>
      </w:r>
      <w:r w:rsidR="00B2472C">
        <w:rPr>
          <w:b/>
          <w:bCs/>
          <w:i/>
          <w:iCs/>
          <w:sz w:val="20"/>
          <w:szCs w:val="20"/>
        </w:rPr>
        <w:t>Short-Term</w:t>
      </w:r>
      <w:r w:rsidR="00B330F2">
        <w:rPr>
          <w:b/>
          <w:bCs/>
          <w:i/>
          <w:iCs/>
          <w:sz w:val="20"/>
          <w:szCs w:val="20"/>
        </w:rPr>
        <w:t xml:space="preserve"> rentals </w:t>
      </w:r>
      <w:r w:rsidR="007417D6">
        <w:rPr>
          <w:b/>
          <w:bCs/>
          <w:i/>
          <w:iCs/>
          <w:sz w:val="20"/>
          <w:szCs w:val="20"/>
        </w:rPr>
        <w:t xml:space="preserve">-think about it—do we do the same as </w:t>
      </w:r>
      <w:proofErr w:type="spellStart"/>
      <w:r w:rsidR="007417D6">
        <w:rPr>
          <w:b/>
          <w:bCs/>
          <w:i/>
          <w:iCs/>
          <w:sz w:val="20"/>
          <w:szCs w:val="20"/>
        </w:rPr>
        <w:t>Wachapregue</w:t>
      </w:r>
      <w:proofErr w:type="spellEnd"/>
      <w:r w:rsidR="007417D6">
        <w:rPr>
          <w:b/>
          <w:bCs/>
          <w:i/>
          <w:iCs/>
          <w:sz w:val="20"/>
          <w:szCs w:val="20"/>
        </w:rPr>
        <w:t xml:space="preserve"> or what are we going to do</w:t>
      </w:r>
      <w:r w:rsidR="00B2472C">
        <w:rPr>
          <w:b/>
          <w:bCs/>
          <w:i/>
          <w:iCs/>
          <w:sz w:val="20"/>
          <w:szCs w:val="20"/>
        </w:rPr>
        <w:t>.</w:t>
      </w:r>
      <w:r w:rsidR="003A0698">
        <w:rPr>
          <w:b/>
          <w:bCs/>
          <w:i/>
          <w:iCs/>
          <w:sz w:val="20"/>
          <w:szCs w:val="20"/>
        </w:rPr>
        <w:t xml:space="preserve"> Do we set a limit on them?</w:t>
      </w:r>
      <w:r w:rsidR="00B2472C">
        <w:rPr>
          <w:b/>
          <w:bCs/>
          <w:i/>
          <w:iCs/>
          <w:sz w:val="20"/>
          <w:szCs w:val="20"/>
        </w:rPr>
        <w:t xml:space="preserve"> We need to start thinking about the future of Saxis and not just the present.</w:t>
      </w:r>
      <w:r w:rsidR="00DF34C2">
        <w:rPr>
          <w:b/>
          <w:bCs/>
          <w:i/>
          <w:iCs/>
          <w:sz w:val="20"/>
          <w:szCs w:val="20"/>
        </w:rPr>
        <w:t xml:space="preserve"> Bryan stated </w:t>
      </w:r>
      <w:r w:rsidR="002E7A0A">
        <w:rPr>
          <w:b/>
          <w:bCs/>
          <w:i/>
          <w:iCs/>
          <w:sz w:val="20"/>
          <w:szCs w:val="20"/>
        </w:rPr>
        <w:t>a lot</w:t>
      </w:r>
      <w:r w:rsidR="00DF34C2">
        <w:rPr>
          <w:b/>
          <w:bCs/>
          <w:i/>
          <w:iCs/>
          <w:sz w:val="20"/>
          <w:szCs w:val="20"/>
        </w:rPr>
        <w:t xml:space="preserve"> of the older pe</w:t>
      </w:r>
      <w:r w:rsidR="00A537BD">
        <w:rPr>
          <w:b/>
          <w:bCs/>
          <w:i/>
          <w:iCs/>
          <w:sz w:val="20"/>
          <w:szCs w:val="20"/>
        </w:rPr>
        <w:t>ople are dying and</w:t>
      </w:r>
      <w:r w:rsidR="0099158A">
        <w:rPr>
          <w:b/>
          <w:bCs/>
          <w:i/>
          <w:iCs/>
          <w:sz w:val="20"/>
          <w:szCs w:val="20"/>
        </w:rPr>
        <w:t xml:space="preserve"> strangers are buying the houses and making Air B&amp;B’s out of them.</w:t>
      </w:r>
      <w:r w:rsidR="002C1A41">
        <w:rPr>
          <w:b/>
          <w:bCs/>
          <w:i/>
          <w:iCs/>
          <w:sz w:val="20"/>
          <w:szCs w:val="20"/>
        </w:rPr>
        <w:t xml:space="preserve"> Denise -you </w:t>
      </w:r>
      <w:proofErr w:type="gramStart"/>
      <w:r w:rsidR="002C1A41">
        <w:rPr>
          <w:b/>
          <w:bCs/>
          <w:i/>
          <w:iCs/>
          <w:sz w:val="20"/>
          <w:szCs w:val="20"/>
        </w:rPr>
        <w:t>have to</w:t>
      </w:r>
      <w:proofErr w:type="gramEnd"/>
      <w:r w:rsidR="002C1A41">
        <w:rPr>
          <w:b/>
          <w:bCs/>
          <w:i/>
          <w:iCs/>
          <w:sz w:val="20"/>
          <w:szCs w:val="20"/>
        </w:rPr>
        <w:t xml:space="preserve"> make a rule to change</w:t>
      </w:r>
      <w:r w:rsidR="00E752B4">
        <w:rPr>
          <w:b/>
          <w:bCs/>
          <w:i/>
          <w:iCs/>
          <w:sz w:val="20"/>
          <w:szCs w:val="20"/>
        </w:rPr>
        <w:t xml:space="preserve">- Onancock only allows one per </w:t>
      </w:r>
      <w:r w:rsidR="0056485E">
        <w:rPr>
          <w:b/>
          <w:bCs/>
          <w:i/>
          <w:iCs/>
          <w:sz w:val="20"/>
          <w:szCs w:val="20"/>
        </w:rPr>
        <w:t>person. If you look at the statistics for Saxis:</w:t>
      </w:r>
    </w:p>
    <w:p w14:paraId="646278ED" w14:textId="19DDA1F3" w:rsidR="0056485E" w:rsidRDefault="007B5146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Med Age-56</w:t>
      </w:r>
    </w:p>
    <w:p w14:paraId="5549631C" w14:textId="55A0C3F2" w:rsidR="007B5146" w:rsidRDefault="007B5146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10.9% Ratio of Children</w:t>
      </w:r>
    </w:p>
    <w:p w14:paraId="689E000E" w14:textId="39D1EA8B" w:rsidR="00B12FAB" w:rsidRDefault="00B12FAB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158 houses and only 84 are full time residents.</w:t>
      </w:r>
    </w:p>
    <w:p w14:paraId="796020F9" w14:textId="77777777" w:rsidR="00FA324B" w:rsidRDefault="007B5146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 </w:t>
      </w:r>
      <w:r w:rsidR="008939AB">
        <w:rPr>
          <w:b/>
          <w:bCs/>
          <w:i/>
          <w:iCs/>
          <w:sz w:val="20"/>
          <w:szCs w:val="20"/>
        </w:rPr>
        <w:t>do not</w:t>
      </w:r>
      <w:r>
        <w:rPr>
          <w:b/>
          <w:bCs/>
          <w:i/>
          <w:iCs/>
          <w:sz w:val="20"/>
          <w:szCs w:val="20"/>
        </w:rPr>
        <w:t xml:space="preserve"> want this town to turn into Chincoteague</w:t>
      </w:r>
      <w:r w:rsidR="00CB2BAB">
        <w:rPr>
          <w:b/>
          <w:bCs/>
          <w:i/>
          <w:iCs/>
          <w:sz w:val="20"/>
          <w:szCs w:val="20"/>
        </w:rPr>
        <w:t xml:space="preserve">, Tammy said that even </w:t>
      </w:r>
      <w:r w:rsidR="00AA3F29">
        <w:rPr>
          <w:b/>
          <w:bCs/>
          <w:i/>
          <w:iCs/>
          <w:sz w:val="20"/>
          <w:szCs w:val="20"/>
        </w:rPr>
        <w:t xml:space="preserve">her boy, coming out of college </w:t>
      </w:r>
      <w:r w:rsidR="00674220">
        <w:rPr>
          <w:b/>
          <w:bCs/>
          <w:i/>
          <w:iCs/>
          <w:sz w:val="20"/>
          <w:szCs w:val="20"/>
        </w:rPr>
        <w:t>cannot</w:t>
      </w:r>
      <w:r w:rsidR="00AA3F29">
        <w:rPr>
          <w:b/>
          <w:bCs/>
          <w:i/>
          <w:iCs/>
          <w:sz w:val="20"/>
          <w:szCs w:val="20"/>
        </w:rPr>
        <w:t xml:space="preserve"> find any place to live.</w:t>
      </w:r>
      <w:r w:rsidR="00BA533C">
        <w:rPr>
          <w:b/>
          <w:bCs/>
          <w:i/>
          <w:iCs/>
          <w:sz w:val="20"/>
          <w:szCs w:val="20"/>
        </w:rPr>
        <w:t xml:space="preserve"> Denise </w:t>
      </w:r>
      <w:r w:rsidR="00403C29">
        <w:rPr>
          <w:b/>
          <w:bCs/>
          <w:i/>
          <w:iCs/>
          <w:sz w:val="20"/>
          <w:szCs w:val="20"/>
        </w:rPr>
        <w:t>said we need to entice the young people to move to</w:t>
      </w:r>
      <w:r w:rsidR="00AE0A36">
        <w:rPr>
          <w:b/>
          <w:bCs/>
          <w:i/>
          <w:iCs/>
          <w:sz w:val="20"/>
          <w:szCs w:val="20"/>
        </w:rPr>
        <w:t xml:space="preserve"> Saxis, we </w:t>
      </w:r>
      <w:r w:rsidR="00997971">
        <w:rPr>
          <w:b/>
          <w:bCs/>
          <w:i/>
          <w:iCs/>
          <w:sz w:val="20"/>
          <w:szCs w:val="20"/>
        </w:rPr>
        <w:t>must</w:t>
      </w:r>
      <w:r w:rsidR="00AE0A36">
        <w:rPr>
          <w:b/>
          <w:bCs/>
          <w:i/>
          <w:iCs/>
          <w:sz w:val="20"/>
          <w:szCs w:val="20"/>
        </w:rPr>
        <w:t xml:space="preserve"> find a way. Bryan said at the end of the day, we all want </w:t>
      </w:r>
      <w:r w:rsidR="00C96C97">
        <w:rPr>
          <w:b/>
          <w:bCs/>
          <w:i/>
          <w:iCs/>
          <w:sz w:val="20"/>
          <w:szCs w:val="20"/>
        </w:rPr>
        <w:t xml:space="preserve">Saxis to remain the same. Like back in the </w:t>
      </w:r>
      <w:r w:rsidR="00674220">
        <w:rPr>
          <w:b/>
          <w:bCs/>
          <w:i/>
          <w:iCs/>
          <w:sz w:val="20"/>
          <w:szCs w:val="20"/>
        </w:rPr>
        <w:t>fifties</w:t>
      </w:r>
      <w:r w:rsidR="00D60BAF">
        <w:rPr>
          <w:b/>
          <w:bCs/>
          <w:i/>
          <w:iCs/>
          <w:sz w:val="20"/>
          <w:szCs w:val="20"/>
        </w:rPr>
        <w:t>.</w:t>
      </w:r>
    </w:p>
    <w:p w14:paraId="15FF30D2" w14:textId="77777777" w:rsidR="00FA324B" w:rsidRDefault="00FA324B" w:rsidP="3C48003F">
      <w:pPr>
        <w:ind w:left="360"/>
        <w:rPr>
          <w:b/>
          <w:bCs/>
          <w:i/>
          <w:iCs/>
          <w:sz w:val="20"/>
          <w:szCs w:val="20"/>
        </w:rPr>
      </w:pPr>
    </w:p>
    <w:p w14:paraId="05503546" w14:textId="77777777" w:rsidR="00FA324B" w:rsidRDefault="00FA324B" w:rsidP="3C48003F">
      <w:pPr>
        <w:ind w:left="360"/>
        <w:rPr>
          <w:b/>
          <w:bCs/>
          <w:i/>
          <w:iCs/>
          <w:sz w:val="20"/>
          <w:szCs w:val="20"/>
        </w:rPr>
      </w:pPr>
    </w:p>
    <w:p w14:paraId="52DF170E" w14:textId="77777777" w:rsidR="00FA324B" w:rsidRDefault="00FA324B" w:rsidP="3C48003F">
      <w:pPr>
        <w:ind w:left="360"/>
        <w:rPr>
          <w:b/>
          <w:bCs/>
          <w:i/>
          <w:iCs/>
          <w:sz w:val="20"/>
          <w:szCs w:val="20"/>
        </w:rPr>
      </w:pPr>
    </w:p>
    <w:p w14:paraId="2E4BA41D" w14:textId="711878CC" w:rsidR="007B5146" w:rsidRDefault="00D60BAF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Take</w:t>
      </w:r>
      <w:r w:rsidR="00405B2C">
        <w:rPr>
          <w:b/>
          <w:bCs/>
          <w:i/>
          <w:iCs/>
          <w:sz w:val="20"/>
          <w:szCs w:val="20"/>
        </w:rPr>
        <w:t xml:space="preserve"> the time to read the rules and regulations-come back to </w:t>
      </w:r>
      <w:r>
        <w:rPr>
          <w:b/>
          <w:bCs/>
          <w:i/>
          <w:iCs/>
          <w:sz w:val="20"/>
          <w:szCs w:val="20"/>
        </w:rPr>
        <w:t>the next</w:t>
      </w:r>
      <w:r w:rsidR="00405B2C">
        <w:rPr>
          <w:b/>
          <w:bCs/>
          <w:i/>
          <w:iCs/>
          <w:sz w:val="20"/>
          <w:szCs w:val="20"/>
        </w:rPr>
        <w:t xml:space="preserve"> meeting</w:t>
      </w:r>
      <w:r w:rsidR="008C66A3">
        <w:rPr>
          <w:b/>
          <w:bCs/>
          <w:i/>
          <w:iCs/>
          <w:sz w:val="20"/>
          <w:szCs w:val="20"/>
        </w:rPr>
        <w:t xml:space="preserve"> and present your ideas. Darrell </w:t>
      </w:r>
      <w:r w:rsidR="00D45051">
        <w:rPr>
          <w:b/>
          <w:bCs/>
          <w:i/>
          <w:iCs/>
          <w:sz w:val="20"/>
          <w:szCs w:val="20"/>
        </w:rPr>
        <w:t xml:space="preserve">mentioned why do you think people </w:t>
      </w:r>
      <w:r w:rsidR="008939AB">
        <w:rPr>
          <w:b/>
          <w:bCs/>
          <w:i/>
          <w:iCs/>
          <w:sz w:val="20"/>
          <w:szCs w:val="20"/>
        </w:rPr>
        <w:t>do not</w:t>
      </w:r>
      <w:r w:rsidR="00D45051">
        <w:rPr>
          <w:b/>
          <w:bCs/>
          <w:i/>
          <w:iCs/>
          <w:sz w:val="20"/>
          <w:szCs w:val="20"/>
        </w:rPr>
        <w:t xml:space="preserve"> want to move here? No housing, no jobs, </w:t>
      </w:r>
      <w:r w:rsidR="00FF7CAC">
        <w:rPr>
          <w:b/>
          <w:bCs/>
          <w:i/>
          <w:iCs/>
          <w:sz w:val="20"/>
          <w:szCs w:val="20"/>
        </w:rPr>
        <w:t>etc</w:t>
      </w:r>
      <w:proofErr w:type="gramStart"/>
      <w:r w:rsidR="00FF7CAC">
        <w:rPr>
          <w:b/>
          <w:bCs/>
          <w:i/>
          <w:iCs/>
          <w:sz w:val="20"/>
          <w:szCs w:val="20"/>
        </w:rPr>
        <w:t>.</w:t>
      </w:r>
      <w:r w:rsidR="00587D67">
        <w:rPr>
          <w:b/>
          <w:bCs/>
          <w:i/>
          <w:iCs/>
          <w:sz w:val="20"/>
          <w:szCs w:val="20"/>
        </w:rPr>
        <w:t>…</w:t>
      </w:r>
      <w:proofErr w:type="gramEnd"/>
    </w:p>
    <w:p w14:paraId="22D11845" w14:textId="16ADFAA0" w:rsidR="00587D67" w:rsidRDefault="00587D67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Bryan said” </w:t>
      </w:r>
      <w:r w:rsidR="00AB4119">
        <w:rPr>
          <w:b/>
          <w:bCs/>
          <w:i/>
          <w:iCs/>
          <w:sz w:val="20"/>
          <w:szCs w:val="20"/>
        </w:rPr>
        <w:t>There are n</w:t>
      </w:r>
      <w:r>
        <w:rPr>
          <w:b/>
          <w:bCs/>
          <w:i/>
          <w:iCs/>
          <w:sz w:val="20"/>
          <w:szCs w:val="20"/>
        </w:rPr>
        <w:t xml:space="preserve">ot a lot of towns left that are like Saxis and </w:t>
      </w:r>
      <w:r w:rsidR="00674220">
        <w:rPr>
          <w:b/>
          <w:bCs/>
          <w:i/>
          <w:iCs/>
          <w:sz w:val="20"/>
          <w:szCs w:val="20"/>
        </w:rPr>
        <w:t>that is</w:t>
      </w:r>
      <w:r>
        <w:rPr>
          <w:b/>
          <w:bCs/>
          <w:i/>
          <w:iCs/>
          <w:sz w:val="20"/>
          <w:szCs w:val="20"/>
        </w:rPr>
        <w:t xml:space="preserve"> what me and my family like about it.</w:t>
      </w:r>
    </w:p>
    <w:p w14:paraId="55801E10" w14:textId="1EC9B36B" w:rsidR="005C3016" w:rsidRDefault="005C3016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Tabled for next meeting</w:t>
      </w:r>
      <w:r w:rsidR="00D060AF">
        <w:rPr>
          <w:b/>
          <w:bCs/>
          <w:i/>
          <w:iCs/>
          <w:sz w:val="20"/>
          <w:szCs w:val="20"/>
        </w:rPr>
        <w:t xml:space="preserve">. </w:t>
      </w:r>
    </w:p>
    <w:p w14:paraId="0B691E0C" w14:textId="77777777" w:rsidR="00802221" w:rsidRDefault="00802221" w:rsidP="3C48003F">
      <w:pPr>
        <w:ind w:left="360"/>
        <w:rPr>
          <w:b/>
          <w:bCs/>
          <w:i/>
          <w:iCs/>
          <w:sz w:val="20"/>
          <w:szCs w:val="20"/>
        </w:rPr>
      </w:pPr>
    </w:p>
    <w:p w14:paraId="1EF49E8B" w14:textId="4F25B9E8" w:rsidR="00824116" w:rsidRDefault="000B37F4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</w:t>
      </w:r>
    </w:p>
    <w:p w14:paraId="0D35BDF2" w14:textId="73886824" w:rsidR="00271A0C" w:rsidRDefault="00271A0C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Floor Open</w:t>
      </w:r>
    </w:p>
    <w:p w14:paraId="13A84B19" w14:textId="77777777" w:rsidR="00D57C55" w:rsidRDefault="00D57C55" w:rsidP="3C48003F">
      <w:pPr>
        <w:ind w:left="360"/>
        <w:rPr>
          <w:b/>
          <w:bCs/>
          <w:i/>
          <w:iCs/>
          <w:sz w:val="20"/>
          <w:szCs w:val="20"/>
        </w:rPr>
      </w:pPr>
    </w:p>
    <w:p w14:paraId="2B7E3952" w14:textId="53D61E80" w:rsidR="00271A0C" w:rsidRDefault="00271A0C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 respon</w:t>
      </w:r>
      <w:r w:rsidR="00EA1DE1">
        <w:rPr>
          <w:b/>
          <w:bCs/>
          <w:i/>
          <w:iCs/>
          <w:sz w:val="20"/>
          <w:szCs w:val="20"/>
        </w:rPr>
        <w:t>se</w:t>
      </w:r>
    </w:p>
    <w:p w14:paraId="5156FC93" w14:textId="59B002ED" w:rsidR="00EA1DE1" w:rsidRDefault="00EA1DE1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Floor Closed</w:t>
      </w:r>
    </w:p>
    <w:p w14:paraId="7D6F4C5C" w14:textId="77777777" w:rsidR="00956B46" w:rsidRDefault="00956B46" w:rsidP="3C48003F">
      <w:pPr>
        <w:ind w:left="360"/>
        <w:rPr>
          <w:b/>
          <w:bCs/>
          <w:i/>
          <w:iCs/>
          <w:sz w:val="20"/>
          <w:szCs w:val="20"/>
        </w:rPr>
      </w:pPr>
    </w:p>
    <w:p w14:paraId="7C841395" w14:textId="0AABC859" w:rsidR="00D13530" w:rsidRDefault="00D13530" w:rsidP="3C48003F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Bryan reminded everyone about the Pancake dinne</w:t>
      </w:r>
      <w:r w:rsidR="00BC025C">
        <w:rPr>
          <w:b/>
          <w:bCs/>
          <w:i/>
          <w:iCs/>
          <w:sz w:val="20"/>
          <w:szCs w:val="20"/>
        </w:rPr>
        <w:t xml:space="preserve">r and </w:t>
      </w:r>
      <w:r>
        <w:rPr>
          <w:b/>
          <w:bCs/>
          <w:i/>
          <w:iCs/>
          <w:sz w:val="20"/>
          <w:szCs w:val="20"/>
        </w:rPr>
        <w:t>Silent Auction</w:t>
      </w:r>
      <w:r w:rsidR="00BC025C">
        <w:rPr>
          <w:b/>
          <w:bCs/>
          <w:i/>
          <w:iCs/>
          <w:sz w:val="20"/>
          <w:szCs w:val="20"/>
        </w:rPr>
        <w:t xml:space="preserve">. Ellie reminded everyone about </w:t>
      </w:r>
      <w:r w:rsidR="002403F6">
        <w:rPr>
          <w:b/>
          <w:bCs/>
          <w:i/>
          <w:iCs/>
          <w:sz w:val="20"/>
          <w:szCs w:val="20"/>
        </w:rPr>
        <w:t>the election</w:t>
      </w:r>
      <w:r w:rsidR="00BC025C">
        <w:rPr>
          <w:b/>
          <w:bCs/>
          <w:i/>
          <w:iCs/>
          <w:sz w:val="20"/>
          <w:szCs w:val="20"/>
        </w:rPr>
        <w:t xml:space="preserve"> tomorrow.</w:t>
      </w:r>
      <w:r w:rsidR="001A70DA">
        <w:rPr>
          <w:b/>
          <w:bCs/>
          <w:i/>
          <w:iCs/>
          <w:sz w:val="20"/>
          <w:szCs w:val="20"/>
        </w:rPr>
        <w:t xml:space="preserve"> </w:t>
      </w:r>
    </w:p>
    <w:p w14:paraId="57CF8452" w14:textId="77777777" w:rsidR="00EA1DE1" w:rsidRDefault="00EA1DE1" w:rsidP="3C48003F">
      <w:pPr>
        <w:ind w:left="360"/>
        <w:rPr>
          <w:b/>
          <w:bCs/>
          <w:i/>
          <w:iCs/>
          <w:sz w:val="20"/>
          <w:szCs w:val="20"/>
        </w:rPr>
      </w:pPr>
    </w:p>
    <w:p w14:paraId="58A1F8C3" w14:textId="4825504E" w:rsidR="00677E12" w:rsidRDefault="001A70DA" w:rsidP="00704227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Wayne</w:t>
      </w:r>
      <w:r w:rsidR="00FA0DF3">
        <w:rPr>
          <w:b/>
          <w:bCs/>
          <w:i/>
          <w:iCs/>
          <w:sz w:val="20"/>
          <w:szCs w:val="20"/>
        </w:rPr>
        <w:t xml:space="preserve"> mo</w:t>
      </w:r>
      <w:r w:rsidR="00677E12">
        <w:rPr>
          <w:b/>
          <w:bCs/>
          <w:i/>
          <w:iCs/>
          <w:sz w:val="20"/>
          <w:szCs w:val="20"/>
        </w:rPr>
        <w:t xml:space="preserve">tioned to pay the bills and </w:t>
      </w:r>
      <w:r w:rsidR="00EC5484">
        <w:rPr>
          <w:b/>
          <w:bCs/>
          <w:i/>
          <w:iCs/>
          <w:sz w:val="20"/>
          <w:szCs w:val="20"/>
        </w:rPr>
        <w:t xml:space="preserve">Darrell </w:t>
      </w:r>
      <w:r w:rsidR="00677E12">
        <w:rPr>
          <w:b/>
          <w:bCs/>
          <w:i/>
          <w:iCs/>
          <w:sz w:val="20"/>
          <w:szCs w:val="20"/>
        </w:rPr>
        <w:t xml:space="preserve">seconded the </w:t>
      </w:r>
      <w:r w:rsidR="005B6E25">
        <w:rPr>
          <w:b/>
          <w:bCs/>
          <w:i/>
          <w:iCs/>
          <w:sz w:val="20"/>
          <w:szCs w:val="20"/>
        </w:rPr>
        <w:t>motion.</w:t>
      </w:r>
      <w:r w:rsidR="00AF6AF6">
        <w:rPr>
          <w:b/>
          <w:bCs/>
          <w:i/>
          <w:iCs/>
          <w:sz w:val="20"/>
          <w:szCs w:val="20"/>
        </w:rPr>
        <w:t xml:space="preserve"> Unanimously passed.</w:t>
      </w:r>
    </w:p>
    <w:p w14:paraId="00433647" w14:textId="20E1D75E" w:rsidR="007E5102" w:rsidRDefault="001A70DA" w:rsidP="00704227">
      <w:pPr>
        <w:ind w:left="3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Darrell </w:t>
      </w:r>
      <w:r w:rsidR="007E5102">
        <w:rPr>
          <w:b/>
          <w:bCs/>
          <w:i/>
          <w:iCs/>
          <w:sz w:val="20"/>
          <w:szCs w:val="20"/>
        </w:rPr>
        <w:t xml:space="preserve">motioned to adjourn the meeting and </w:t>
      </w:r>
      <w:r>
        <w:rPr>
          <w:b/>
          <w:bCs/>
          <w:i/>
          <w:iCs/>
          <w:sz w:val="20"/>
          <w:szCs w:val="20"/>
        </w:rPr>
        <w:t>Bryan</w:t>
      </w:r>
      <w:r w:rsidR="007E5102">
        <w:rPr>
          <w:b/>
          <w:bCs/>
          <w:i/>
          <w:iCs/>
          <w:sz w:val="20"/>
          <w:szCs w:val="20"/>
        </w:rPr>
        <w:t xml:space="preserve"> seconded the motion.</w:t>
      </w:r>
      <w:r w:rsidR="00AF6AF6">
        <w:rPr>
          <w:b/>
          <w:bCs/>
          <w:i/>
          <w:iCs/>
          <w:sz w:val="20"/>
          <w:szCs w:val="20"/>
        </w:rPr>
        <w:t xml:space="preserve"> </w:t>
      </w:r>
      <w:r w:rsidR="007E5102">
        <w:rPr>
          <w:b/>
          <w:bCs/>
          <w:i/>
          <w:iCs/>
          <w:sz w:val="20"/>
          <w:szCs w:val="20"/>
        </w:rPr>
        <w:t xml:space="preserve">Unanimously passed. </w:t>
      </w:r>
    </w:p>
    <w:p w14:paraId="72F8EEBB" w14:textId="2BBEC23A" w:rsidR="007E5102" w:rsidRDefault="007E5102" w:rsidP="00704227">
      <w:pPr>
        <w:ind w:left="360"/>
        <w:rPr>
          <w:b/>
          <w:bCs/>
          <w:i/>
          <w:iCs/>
          <w:sz w:val="20"/>
          <w:szCs w:val="20"/>
        </w:rPr>
      </w:pPr>
    </w:p>
    <w:p w14:paraId="06318A57" w14:textId="77777777" w:rsidR="00815BC1" w:rsidRDefault="00815BC1" w:rsidP="00704227">
      <w:pPr>
        <w:ind w:left="360"/>
        <w:rPr>
          <w:b/>
          <w:bCs/>
          <w:i/>
          <w:iCs/>
          <w:sz w:val="20"/>
          <w:szCs w:val="20"/>
        </w:rPr>
      </w:pPr>
    </w:p>
    <w:p w14:paraId="514C0394" w14:textId="77777777" w:rsidR="00C56DB9" w:rsidRDefault="00C56DB9" w:rsidP="00704227">
      <w:pPr>
        <w:ind w:left="360"/>
        <w:rPr>
          <w:b/>
          <w:bCs/>
          <w:i/>
          <w:iCs/>
          <w:sz w:val="20"/>
          <w:szCs w:val="20"/>
        </w:rPr>
      </w:pPr>
    </w:p>
    <w:p w14:paraId="79F1CA53" w14:textId="77777777" w:rsidR="007E3AC0" w:rsidRDefault="007E3AC0" w:rsidP="00704227">
      <w:pPr>
        <w:ind w:left="360"/>
        <w:rPr>
          <w:b/>
          <w:bCs/>
          <w:i/>
          <w:iCs/>
          <w:sz w:val="20"/>
          <w:szCs w:val="20"/>
        </w:rPr>
      </w:pPr>
    </w:p>
    <w:p w14:paraId="311FBCBD" w14:textId="77777777" w:rsidR="007E3AC0" w:rsidRDefault="007E3AC0" w:rsidP="00704227">
      <w:pPr>
        <w:ind w:left="360"/>
        <w:rPr>
          <w:b/>
          <w:bCs/>
          <w:i/>
          <w:iCs/>
          <w:sz w:val="20"/>
          <w:szCs w:val="20"/>
        </w:rPr>
      </w:pPr>
    </w:p>
    <w:p w14:paraId="562BDC83" w14:textId="77777777" w:rsidR="007E3AC0" w:rsidRDefault="007E3AC0" w:rsidP="00704227">
      <w:pPr>
        <w:ind w:left="360"/>
        <w:rPr>
          <w:b/>
          <w:bCs/>
          <w:i/>
          <w:iCs/>
          <w:sz w:val="20"/>
          <w:szCs w:val="20"/>
        </w:rPr>
      </w:pPr>
    </w:p>
    <w:p w14:paraId="77078D1F" w14:textId="77777777" w:rsidR="007E3AC0" w:rsidRDefault="007E3AC0" w:rsidP="00704227">
      <w:pPr>
        <w:ind w:left="360"/>
        <w:rPr>
          <w:b/>
          <w:bCs/>
          <w:i/>
          <w:iCs/>
          <w:sz w:val="20"/>
          <w:szCs w:val="20"/>
        </w:rPr>
      </w:pPr>
    </w:p>
    <w:p w14:paraId="6CE9E9FE" w14:textId="3941DC7D" w:rsidR="008F5272" w:rsidRDefault="00405F28" w:rsidP="0023607F">
      <w:pPr>
        <w:ind w:left="360"/>
        <w:rPr>
          <w:b/>
          <w:bCs/>
          <w:i/>
          <w:iCs/>
          <w:sz w:val="18"/>
          <w:szCs w:val="18"/>
        </w:rPr>
      </w:pPr>
      <w:r w:rsidRPr="007A081B">
        <w:rPr>
          <w:b/>
          <w:bCs/>
          <w:i/>
          <w:iCs/>
          <w:sz w:val="18"/>
          <w:szCs w:val="18"/>
        </w:rPr>
        <w:t xml:space="preserve">Meeting </w:t>
      </w:r>
      <w:r w:rsidR="00FD1943" w:rsidRPr="007A081B">
        <w:rPr>
          <w:b/>
          <w:bCs/>
          <w:i/>
          <w:iCs/>
          <w:sz w:val="18"/>
          <w:szCs w:val="18"/>
        </w:rPr>
        <w:t>adjourned.</w:t>
      </w:r>
    </w:p>
    <w:p w14:paraId="4AC8C64A" w14:textId="77777777" w:rsidR="00821963" w:rsidRDefault="00821963" w:rsidP="0023607F">
      <w:pPr>
        <w:ind w:left="360"/>
        <w:rPr>
          <w:b/>
          <w:bCs/>
          <w:i/>
          <w:iCs/>
          <w:sz w:val="18"/>
          <w:szCs w:val="18"/>
        </w:rPr>
      </w:pPr>
    </w:p>
    <w:p w14:paraId="2DD29BED" w14:textId="77777777" w:rsidR="0023607F" w:rsidRDefault="0023607F" w:rsidP="0023607F">
      <w:pPr>
        <w:ind w:left="360"/>
        <w:rPr>
          <w:b/>
          <w:bCs/>
          <w:i/>
          <w:iCs/>
          <w:sz w:val="18"/>
          <w:szCs w:val="18"/>
        </w:rPr>
      </w:pPr>
    </w:p>
    <w:p w14:paraId="3424FD79" w14:textId="15469048" w:rsidR="00B8284D" w:rsidRDefault="008F5272" w:rsidP="0023607F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</w:t>
      </w:r>
      <w:r w:rsidR="00405F28" w:rsidRPr="007A081B">
        <w:rPr>
          <w:b/>
          <w:bCs/>
          <w:i/>
          <w:iCs/>
          <w:sz w:val="18"/>
          <w:szCs w:val="18"/>
        </w:rPr>
        <w:t>Respectfully submitted,</w:t>
      </w:r>
    </w:p>
    <w:p w14:paraId="36BAD30F" w14:textId="77777777" w:rsidR="00E115A6" w:rsidRDefault="00E115A6" w:rsidP="0023607F">
      <w:pPr>
        <w:rPr>
          <w:b/>
          <w:bCs/>
          <w:i/>
          <w:iCs/>
          <w:sz w:val="18"/>
          <w:szCs w:val="18"/>
        </w:rPr>
      </w:pPr>
    </w:p>
    <w:p w14:paraId="062E59D6" w14:textId="77777777" w:rsidR="00C56DB9" w:rsidRDefault="00C56DB9" w:rsidP="0023607F">
      <w:pPr>
        <w:rPr>
          <w:b/>
          <w:bCs/>
          <w:i/>
          <w:iCs/>
          <w:sz w:val="18"/>
          <w:szCs w:val="18"/>
        </w:rPr>
      </w:pPr>
    </w:p>
    <w:p w14:paraId="6616583C" w14:textId="25936901" w:rsidR="00405F28" w:rsidRPr="007A081B" w:rsidRDefault="00405F28" w:rsidP="0023607F">
      <w:pPr>
        <w:ind w:left="360"/>
        <w:rPr>
          <w:b/>
          <w:bCs/>
          <w:i/>
          <w:iCs/>
          <w:sz w:val="18"/>
          <w:szCs w:val="18"/>
        </w:rPr>
      </w:pPr>
      <w:r w:rsidRPr="007A081B">
        <w:rPr>
          <w:b/>
          <w:bCs/>
          <w:i/>
          <w:iCs/>
          <w:sz w:val="18"/>
          <w:szCs w:val="18"/>
        </w:rPr>
        <w:t>Mariann Miler</w:t>
      </w:r>
    </w:p>
    <w:p w14:paraId="23300D74" w14:textId="472B44DF" w:rsidR="00405F28" w:rsidRPr="007A081B" w:rsidRDefault="00405F28" w:rsidP="0023607F">
      <w:pPr>
        <w:ind w:left="360"/>
        <w:rPr>
          <w:b/>
          <w:bCs/>
          <w:i/>
          <w:iCs/>
          <w:sz w:val="18"/>
          <w:szCs w:val="18"/>
        </w:rPr>
      </w:pPr>
      <w:r w:rsidRPr="007A081B">
        <w:rPr>
          <w:b/>
          <w:bCs/>
          <w:i/>
          <w:iCs/>
          <w:sz w:val="18"/>
          <w:szCs w:val="18"/>
        </w:rPr>
        <w:t xml:space="preserve">Saxis Town Clerk </w:t>
      </w:r>
    </w:p>
    <w:p w14:paraId="3321C2CA" w14:textId="77777777" w:rsidR="00EB79A9" w:rsidRDefault="00EB79A9" w:rsidP="32AA1762">
      <w:pPr>
        <w:ind w:left="360"/>
        <w:rPr>
          <w:b/>
          <w:bCs/>
          <w:i/>
          <w:iCs/>
          <w:sz w:val="18"/>
          <w:szCs w:val="18"/>
        </w:rPr>
      </w:pPr>
    </w:p>
    <w:p w14:paraId="242BF80B" w14:textId="1AA72F34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6FC7D1EC" w14:textId="69205293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16C52893" w14:textId="7A5F2B99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5D5D3472" w14:textId="4255109B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51D97666" w14:textId="6CD06AD9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5CBE5B81" w14:textId="1456B59D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0AA9AF28" w14:textId="6F01B89D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221C6719" w14:textId="04B6010B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3010B6CD" w14:textId="3E8C100F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7E8C9CDF" w14:textId="07B93D89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4C315272" w14:textId="4D3B7798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1FF9C564" w14:textId="264BDE47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6776B0F1" w14:textId="725F31F4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638635FB" w14:textId="3E829BB7" w:rsidR="32AA1762" w:rsidRDefault="32AA1762" w:rsidP="32AA1762">
      <w:pPr>
        <w:ind w:left="360"/>
        <w:rPr>
          <w:b/>
          <w:bCs/>
          <w:i/>
          <w:iCs/>
          <w:sz w:val="18"/>
          <w:szCs w:val="18"/>
        </w:rPr>
      </w:pPr>
    </w:p>
    <w:p w14:paraId="7F95CA29" w14:textId="31827DFB" w:rsidR="32AA1762" w:rsidRDefault="32AA1762" w:rsidP="32AA1762">
      <w:pPr>
        <w:ind w:left="360"/>
        <w:rPr>
          <w:b/>
          <w:bCs/>
          <w:i/>
          <w:iCs/>
          <w:sz w:val="18"/>
          <w:szCs w:val="18"/>
          <w:u w:val="single"/>
        </w:rPr>
      </w:pPr>
    </w:p>
    <w:p w14:paraId="62217BB5" w14:textId="3993B482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280AC53" w14:textId="4D5FE8D5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37416CE" w14:textId="479BDE76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1B237FF" w14:textId="6D1B1763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35D246E" w14:textId="674B665A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52A27518" w14:textId="3D72F0DC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D8F0B46" w14:textId="73B07716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53D56E2B" w14:textId="3DF0461B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5BE5585" w14:textId="31E3B5BF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7C01F7B" w14:textId="708462E9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21D36B73" w14:textId="46CDD658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61A4D751" w14:textId="0BE5271B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119E0C4" w14:textId="08D0B49F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9ADDD27" w14:textId="2E09ED26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DDB8553" w14:textId="799695AB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20F8BD21" w14:textId="017C6625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1C67540A" w14:textId="430FB8C2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D2FC780" w14:textId="3D055390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1063A1E4" w14:textId="594674DA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EFDC4E7" w14:textId="6877DFD4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59D2C96A" w14:textId="0685DBF3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5853B718" w14:textId="1EA3E7F1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1105C253" w14:textId="24FC9F5A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A7A1830" w14:textId="08FEB0C6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2DD04C69" w14:textId="2B101FA1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249A21E8" w14:textId="48138085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2F3653D8" w14:textId="523B6407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B794339" w14:textId="0614C404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65B08CEA" w14:textId="411AE771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02DAC3F" w14:textId="3335D0B1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3293EE0B" w14:textId="701FEA5E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136F1834" w14:textId="280046B4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2DA529A1" w14:textId="343ACED8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F1E07A3" w14:textId="4E17E9E1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6744BA3" w14:textId="36865919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5B14E65A" w14:textId="4BD5F578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6A36D036" w14:textId="53DE9CBB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1E2F881B" w14:textId="208522F1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2E9A34B2" w14:textId="6CE44C88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D58DC45" w14:textId="2506F50C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16F386C2" w14:textId="17857933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6876042" w14:textId="4284AFCC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7590DA2" w14:textId="2E6CE89A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23243364" w14:textId="3ED435D5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6E21F030" w14:textId="27084A0A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40D2AFE" w14:textId="0836FF16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0E493EF" w14:textId="1C0C005B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1376764F" w14:textId="42A5609B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5D780514" w14:textId="6067CA3F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8C6C801" w14:textId="4CF37E2B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343C0D1E" w14:textId="7ECFF509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AF862DE" w14:textId="75F59737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69B71E80" w14:textId="311A08B7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4ECD23C1" w14:textId="2EE183B2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1C8622AD" w14:textId="60ED069C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0237E9E" w14:textId="6CBD351C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31AB587A" w14:textId="156E185D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3BA96BAC" w14:textId="6D946EB0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2674188" w14:textId="7E49F850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6C80347" w14:textId="7232C27C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205C0D74" w14:textId="067CDF1B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F87B89D" w14:textId="14C26CE1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1D7A160" w14:textId="485684BD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3A2F2E97" w14:textId="3F1B1EDD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E7BCD1E" w14:textId="3E78C0A7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3983AED2" w14:textId="0BD67433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3D348E10" w14:textId="243AC4DF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7D9F564E" w14:textId="64BEF07C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0C1CB285" w14:textId="77777777" w:rsidR="00EE5A62" w:rsidRDefault="00EE5A62" w:rsidP="00593D24">
      <w:pPr>
        <w:ind w:left="360"/>
        <w:rPr>
          <w:b/>
          <w:bCs/>
          <w:i/>
          <w:iCs/>
          <w:sz w:val="20"/>
          <w:szCs w:val="20"/>
        </w:rPr>
      </w:pPr>
    </w:p>
    <w:p w14:paraId="5541539D" w14:textId="77777777" w:rsidR="0045756D" w:rsidRPr="004645F1" w:rsidRDefault="0045756D" w:rsidP="00593D24">
      <w:pPr>
        <w:ind w:left="360"/>
        <w:rPr>
          <w:b/>
          <w:bCs/>
          <w:i/>
          <w:iCs/>
          <w:sz w:val="20"/>
          <w:szCs w:val="20"/>
        </w:rPr>
      </w:pPr>
    </w:p>
    <w:p w14:paraId="302AA95C" w14:textId="4B2652F5" w:rsidR="00720CAA" w:rsidRPr="00932279" w:rsidRDefault="00720CAA" w:rsidP="00593D24">
      <w:pPr>
        <w:ind w:left="360"/>
        <w:rPr>
          <w:b/>
          <w:bCs/>
          <w:i/>
          <w:iCs/>
          <w:sz w:val="20"/>
          <w:szCs w:val="20"/>
        </w:rPr>
      </w:pPr>
    </w:p>
    <w:p w14:paraId="4721AB26" w14:textId="77777777" w:rsidR="002A35CC" w:rsidRPr="00593D24" w:rsidRDefault="002A35CC" w:rsidP="002A35CC">
      <w:pPr>
        <w:ind w:left="360"/>
        <w:rPr>
          <w:b/>
          <w:bCs/>
          <w:i/>
          <w:iCs/>
          <w:sz w:val="20"/>
          <w:szCs w:val="20"/>
        </w:rPr>
      </w:pPr>
    </w:p>
    <w:p w14:paraId="1E59890E" w14:textId="77777777" w:rsidR="00410BBA" w:rsidRPr="00B92184" w:rsidRDefault="00410BBA" w:rsidP="00830108">
      <w:pPr>
        <w:pStyle w:val="ListParagraph"/>
        <w:rPr>
          <w:b/>
          <w:bCs/>
          <w:i/>
          <w:iCs/>
          <w:sz w:val="20"/>
          <w:szCs w:val="20"/>
        </w:rPr>
      </w:pPr>
    </w:p>
    <w:p w14:paraId="760F1F0F" w14:textId="77777777" w:rsidR="0034079F" w:rsidRDefault="0034079F" w:rsidP="0081608A">
      <w:pPr>
        <w:rPr>
          <w:b/>
          <w:bCs/>
          <w:i/>
          <w:iCs/>
          <w:sz w:val="18"/>
          <w:szCs w:val="18"/>
        </w:rPr>
      </w:pPr>
    </w:p>
    <w:p w14:paraId="2E424435" w14:textId="77777777" w:rsidR="0034079F" w:rsidRDefault="0034079F" w:rsidP="0081608A">
      <w:pPr>
        <w:rPr>
          <w:b/>
          <w:bCs/>
          <w:i/>
          <w:iCs/>
          <w:sz w:val="18"/>
          <w:szCs w:val="18"/>
        </w:rPr>
      </w:pPr>
    </w:p>
    <w:p w14:paraId="026028DE" w14:textId="77777777" w:rsidR="0034079F" w:rsidRDefault="0034079F" w:rsidP="0081608A">
      <w:pPr>
        <w:rPr>
          <w:b/>
          <w:bCs/>
          <w:i/>
          <w:iCs/>
          <w:sz w:val="18"/>
          <w:szCs w:val="18"/>
        </w:rPr>
      </w:pPr>
    </w:p>
    <w:p w14:paraId="01EC6E2C" w14:textId="77777777" w:rsidR="0034079F" w:rsidRDefault="0034079F" w:rsidP="0081608A">
      <w:pPr>
        <w:rPr>
          <w:b/>
          <w:bCs/>
          <w:i/>
          <w:iCs/>
          <w:sz w:val="18"/>
          <w:szCs w:val="18"/>
        </w:rPr>
      </w:pPr>
    </w:p>
    <w:p w14:paraId="65673497" w14:textId="77777777" w:rsidR="00B26D5A" w:rsidRDefault="00B26D5A" w:rsidP="0081608A">
      <w:pPr>
        <w:rPr>
          <w:b/>
          <w:bCs/>
          <w:i/>
          <w:iCs/>
          <w:sz w:val="18"/>
          <w:szCs w:val="18"/>
        </w:rPr>
      </w:pPr>
    </w:p>
    <w:p w14:paraId="6567349F" w14:textId="77777777" w:rsidR="00BA3F25" w:rsidRDefault="00BA3F25">
      <w:pPr>
        <w:rPr>
          <w:b/>
          <w:bCs/>
          <w:i/>
          <w:iCs/>
          <w:sz w:val="20"/>
          <w:szCs w:val="20"/>
        </w:rPr>
      </w:pPr>
    </w:p>
    <w:sectPr w:rsidR="00BA3F2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12B71" w14:textId="77777777" w:rsidR="007A1C54" w:rsidRDefault="007A1C54" w:rsidP="000D55F4">
      <w:r>
        <w:separator/>
      </w:r>
    </w:p>
  </w:endnote>
  <w:endnote w:type="continuationSeparator" w:id="0">
    <w:p w14:paraId="6139A067" w14:textId="77777777" w:rsidR="007A1C54" w:rsidRDefault="007A1C54" w:rsidP="000D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7376F" w14:textId="77777777" w:rsidR="007A1C54" w:rsidRDefault="007A1C54" w:rsidP="000D55F4">
      <w:r>
        <w:separator/>
      </w:r>
    </w:p>
  </w:footnote>
  <w:footnote w:type="continuationSeparator" w:id="0">
    <w:p w14:paraId="25FA21E8" w14:textId="77777777" w:rsidR="007A1C54" w:rsidRDefault="007A1C54" w:rsidP="000D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A3B3" w14:textId="3E83802B" w:rsidR="00984D46" w:rsidRDefault="002676FB">
    <w:pPr>
      <w:pStyle w:val="Header"/>
    </w:pPr>
    <w:r>
      <w:tab/>
    </w:r>
    <w:r w:rsidR="00984D46">
      <w:rPr>
        <w:noProof/>
      </w:rPr>
      <w:drawing>
        <wp:inline distT="0" distB="0" distL="0" distR="0" wp14:anchorId="40AF5AA3" wp14:editId="22350126">
          <wp:extent cx="1235669" cy="1024218"/>
          <wp:effectExtent l="0" t="0" r="0" b="0"/>
          <wp:docPr id="822762114" name="Picture 822762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669" cy="102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1Zw+5FGLiYfS1" int2:id="oMoODgzM">
      <int2:state int2:value="Rejected" int2:type="AugLoop_Text_Critique"/>
    </int2:textHash>
    <int2:textHash int2:hashCode="fmrkdQvNuBfzDx" int2:id="LSbf9MF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551B"/>
    <w:multiLevelType w:val="hybridMultilevel"/>
    <w:tmpl w:val="C84EF928"/>
    <w:lvl w:ilvl="0" w:tplc="3BB2A4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15890"/>
    <w:multiLevelType w:val="hybridMultilevel"/>
    <w:tmpl w:val="A2843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4359"/>
    <w:multiLevelType w:val="hybridMultilevel"/>
    <w:tmpl w:val="A052F63C"/>
    <w:lvl w:ilvl="0" w:tplc="15582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8D43DC"/>
    <w:multiLevelType w:val="hybridMultilevel"/>
    <w:tmpl w:val="3884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5C23"/>
    <w:multiLevelType w:val="hybridMultilevel"/>
    <w:tmpl w:val="A2DC6C00"/>
    <w:lvl w:ilvl="0" w:tplc="69F8D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4FEF"/>
    <w:multiLevelType w:val="hybridMultilevel"/>
    <w:tmpl w:val="CF92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E6FFD"/>
    <w:multiLevelType w:val="hybridMultilevel"/>
    <w:tmpl w:val="B1BE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14273"/>
    <w:multiLevelType w:val="hybridMultilevel"/>
    <w:tmpl w:val="4EE0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A5334"/>
    <w:multiLevelType w:val="hybridMultilevel"/>
    <w:tmpl w:val="D5FA82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52333094">
    <w:abstractNumId w:val="1"/>
  </w:num>
  <w:num w:numId="2" w16cid:durableId="988903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119927">
    <w:abstractNumId w:val="3"/>
  </w:num>
  <w:num w:numId="4" w16cid:durableId="713233952">
    <w:abstractNumId w:val="6"/>
  </w:num>
  <w:num w:numId="5" w16cid:durableId="1939100734">
    <w:abstractNumId w:val="7"/>
  </w:num>
  <w:num w:numId="6" w16cid:durableId="1983609164">
    <w:abstractNumId w:val="2"/>
  </w:num>
  <w:num w:numId="7" w16cid:durableId="766148125">
    <w:abstractNumId w:val="0"/>
  </w:num>
  <w:num w:numId="8" w16cid:durableId="563684377">
    <w:abstractNumId w:val="8"/>
  </w:num>
  <w:num w:numId="9" w16cid:durableId="30375573">
    <w:abstractNumId w:val="5"/>
  </w:num>
  <w:num w:numId="10" w16cid:durableId="4040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AE"/>
    <w:rsid w:val="00000764"/>
    <w:rsid w:val="0000201D"/>
    <w:rsid w:val="00002724"/>
    <w:rsid w:val="0000344E"/>
    <w:rsid w:val="0000570D"/>
    <w:rsid w:val="00010794"/>
    <w:rsid w:val="00011994"/>
    <w:rsid w:val="00014EC3"/>
    <w:rsid w:val="000174A8"/>
    <w:rsid w:val="00021053"/>
    <w:rsid w:val="0002152D"/>
    <w:rsid w:val="00021905"/>
    <w:rsid w:val="0002447B"/>
    <w:rsid w:val="00025339"/>
    <w:rsid w:val="00025A05"/>
    <w:rsid w:val="0002647A"/>
    <w:rsid w:val="00026BEE"/>
    <w:rsid w:val="00027D5B"/>
    <w:rsid w:val="00033C32"/>
    <w:rsid w:val="00034D47"/>
    <w:rsid w:val="00035CB2"/>
    <w:rsid w:val="00040591"/>
    <w:rsid w:val="00040650"/>
    <w:rsid w:val="00041849"/>
    <w:rsid w:val="0004270A"/>
    <w:rsid w:val="00042A0C"/>
    <w:rsid w:val="00044851"/>
    <w:rsid w:val="000448BF"/>
    <w:rsid w:val="0004566B"/>
    <w:rsid w:val="000458E3"/>
    <w:rsid w:val="00051028"/>
    <w:rsid w:val="000519BE"/>
    <w:rsid w:val="00051AD5"/>
    <w:rsid w:val="00052305"/>
    <w:rsid w:val="00053307"/>
    <w:rsid w:val="00053DA3"/>
    <w:rsid w:val="00054FB9"/>
    <w:rsid w:val="00055DD0"/>
    <w:rsid w:val="00056D50"/>
    <w:rsid w:val="00061D49"/>
    <w:rsid w:val="00062A7D"/>
    <w:rsid w:val="0006593D"/>
    <w:rsid w:val="000673D8"/>
    <w:rsid w:val="000713D8"/>
    <w:rsid w:val="0007193C"/>
    <w:rsid w:val="00073B25"/>
    <w:rsid w:val="00075FDA"/>
    <w:rsid w:val="0007666D"/>
    <w:rsid w:val="0007689A"/>
    <w:rsid w:val="0007740A"/>
    <w:rsid w:val="0008016A"/>
    <w:rsid w:val="00080E2E"/>
    <w:rsid w:val="00081F2C"/>
    <w:rsid w:val="00084FA7"/>
    <w:rsid w:val="0008505A"/>
    <w:rsid w:val="00086142"/>
    <w:rsid w:val="00086496"/>
    <w:rsid w:val="00090C75"/>
    <w:rsid w:val="000918D9"/>
    <w:rsid w:val="000943B2"/>
    <w:rsid w:val="00097ACC"/>
    <w:rsid w:val="000A57FB"/>
    <w:rsid w:val="000A686A"/>
    <w:rsid w:val="000A6B98"/>
    <w:rsid w:val="000A7F33"/>
    <w:rsid w:val="000B0D39"/>
    <w:rsid w:val="000B1CB5"/>
    <w:rsid w:val="000B23A7"/>
    <w:rsid w:val="000B2436"/>
    <w:rsid w:val="000B37F4"/>
    <w:rsid w:val="000B4A39"/>
    <w:rsid w:val="000B7C86"/>
    <w:rsid w:val="000C081D"/>
    <w:rsid w:val="000C334B"/>
    <w:rsid w:val="000C5D13"/>
    <w:rsid w:val="000D248C"/>
    <w:rsid w:val="000D2907"/>
    <w:rsid w:val="000D2F07"/>
    <w:rsid w:val="000D332C"/>
    <w:rsid w:val="000D3682"/>
    <w:rsid w:val="000D37C7"/>
    <w:rsid w:val="000D55F4"/>
    <w:rsid w:val="000D6E7F"/>
    <w:rsid w:val="000E44CA"/>
    <w:rsid w:val="000E55C1"/>
    <w:rsid w:val="000F0748"/>
    <w:rsid w:val="000F19C9"/>
    <w:rsid w:val="000F4F30"/>
    <w:rsid w:val="000F60F7"/>
    <w:rsid w:val="0010166A"/>
    <w:rsid w:val="00101CAC"/>
    <w:rsid w:val="00101E3C"/>
    <w:rsid w:val="0010614C"/>
    <w:rsid w:val="0011171E"/>
    <w:rsid w:val="001118AE"/>
    <w:rsid w:val="00112D09"/>
    <w:rsid w:val="00113066"/>
    <w:rsid w:val="00113291"/>
    <w:rsid w:val="00114F9E"/>
    <w:rsid w:val="00115EBF"/>
    <w:rsid w:val="001161F3"/>
    <w:rsid w:val="00117429"/>
    <w:rsid w:val="001210F6"/>
    <w:rsid w:val="00130FE1"/>
    <w:rsid w:val="001333C5"/>
    <w:rsid w:val="00133ECF"/>
    <w:rsid w:val="0013757F"/>
    <w:rsid w:val="001400EF"/>
    <w:rsid w:val="001406A5"/>
    <w:rsid w:val="0014267F"/>
    <w:rsid w:val="001431FB"/>
    <w:rsid w:val="00145504"/>
    <w:rsid w:val="0014602B"/>
    <w:rsid w:val="00146CFB"/>
    <w:rsid w:val="00147213"/>
    <w:rsid w:val="00151BCA"/>
    <w:rsid w:val="00152B6E"/>
    <w:rsid w:val="00154E32"/>
    <w:rsid w:val="001562D0"/>
    <w:rsid w:val="001564AA"/>
    <w:rsid w:val="00156AB6"/>
    <w:rsid w:val="001642CE"/>
    <w:rsid w:val="00164E5B"/>
    <w:rsid w:val="0016670A"/>
    <w:rsid w:val="001667F3"/>
    <w:rsid w:val="001672D6"/>
    <w:rsid w:val="001673C7"/>
    <w:rsid w:val="001720D1"/>
    <w:rsid w:val="001747E9"/>
    <w:rsid w:val="00175CF5"/>
    <w:rsid w:val="00175EC2"/>
    <w:rsid w:val="00177A31"/>
    <w:rsid w:val="001826C7"/>
    <w:rsid w:val="00182B44"/>
    <w:rsid w:val="00183338"/>
    <w:rsid w:val="0019073F"/>
    <w:rsid w:val="00191643"/>
    <w:rsid w:val="00191D45"/>
    <w:rsid w:val="001947D3"/>
    <w:rsid w:val="0019608A"/>
    <w:rsid w:val="001A04A9"/>
    <w:rsid w:val="001A062D"/>
    <w:rsid w:val="001A09B7"/>
    <w:rsid w:val="001A14ED"/>
    <w:rsid w:val="001A5452"/>
    <w:rsid w:val="001A566C"/>
    <w:rsid w:val="001A5F70"/>
    <w:rsid w:val="001A70DA"/>
    <w:rsid w:val="001B0B12"/>
    <w:rsid w:val="001B131B"/>
    <w:rsid w:val="001B32A6"/>
    <w:rsid w:val="001B4DB6"/>
    <w:rsid w:val="001B6A51"/>
    <w:rsid w:val="001C0030"/>
    <w:rsid w:val="001C14E3"/>
    <w:rsid w:val="001C1B91"/>
    <w:rsid w:val="001C1BB5"/>
    <w:rsid w:val="001C2402"/>
    <w:rsid w:val="001C24CE"/>
    <w:rsid w:val="001C2918"/>
    <w:rsid w:val="001C3013"/>
    <w:rsid w:val="001C400B"/>
    <w:rsid w:val="001D3B8C"/>
    <w:rsid w:val="001D53B6"/>
    <w:rsid w:val="001D59DC"/>
    <w:rsid w:val="001D5A3D"/>
    <w:rsid w:val="001D5D28"/>
    <w:rsid w:val="001D6A17"/>
    <w:rsid w:val="001E0172"/>
    <w:rsid w:val="001E145D"/>
    <w:rsid w:val="001E2321"/>
    <w:rsid w:val="001E33CE"/>
    <w:rsid w:val="001E3473"/>
    <w:rsid w:val="001E3FD3"/>
    <w:rsid w:val="001F0719"/>
    <w:rsid w:val="001F16AD"/>
    <w:rsid w:val="00201A60"/>
    <w:rsid w:val="00202330"/>
    <w:rsid w:val="002038BC"/>
    <w:rsid w:val="002041FA"/>
    <w:rsid w:val="002052E6"/>
    <w:rsid w:val="002104A5"/>
    <w:rsid w:val="002109BF"/>
    <w:rsid w:val="002111FC"/>
    <w:rsid w:val="00211732"/>
    <w:rsid w:val="00214100"/>
    <w:rsid w:val="00214CBD"/>
    <w:rsid w:val="0021585F"/>
    <w:rsid w:val="00216614"/>
    <w:rsid w:val="002208E7"/>
    <w:rsid w:val="00220910"/>
    <w:rsid w:val="00220A26"/>
    <w:rsid w:val="0022217C"/>
    <w:rsid w:val="00225C0C"/>
    <w:rsid w:val="00230281"/>
    <w:rsid w:val="002307AB"/>
    <w:rsid w:val="00231740"/>
    <w:rsid w:val="002354C2"/>
    <w:rsid w:val="0023607F"/>
    <w:rsid w:val="0023741B"/>
    <w:rsid w:val="002403F6"/>
    <w:rsid w:val="00240F4C"/>
    <w:rsid w:val="0024208D"/>
    <w:rsid w:val="002454EE"/>
    <w:rsid w:val="0024737D"/>
    <w:rsid w:val="00247B0F"/>
    <w:rsid w:val="00254613"/>
    <w:rsid w:val="00255D7D"/>
    <w:rsid w:val="0025684D"/>
    <w:rsid w:val="00257783"/>
    <w:rsid w:val="00262552"/>
    <w:rsid w:val="002654AB"/>
    <w:rsid w:val="002657B2"/>
    <w:rsid w:val="002676FB"/>
    <w:rsid w:val="0027058A"/>
    <w:rsid w:val="00271A0C"/>
    <w:rsid w:val="00272790"/>
    <w:rsid w:val="00272E59"/>
    <w:rsid w:val="002734ED"/>
    <w:rsid w:val="00277D4E"/>
    <w:rsid w:val="00283810"/>
    <w:rsid w:val="00283EB4"/>
    <w:rsid w:val="002873C2"/>
    <w:rsid w:val="00287FC5"/>
    <w:rsid w:val="002938D4"/>
    <w:rsid w:val="00295836"/>
    <w:rsid w:val="00295C25"/>
    <w:rsid w:val="002A0FBF"/>
    <w:rsid w:val="002A1E48"/>
    <w:rsid w:val="002A35CC"/>
    <w:rsid w:val="002A4052"/>
    <w:rsid w:val="002A67AB"/>
    <w:rsid w:val="002B00B9"/>
    <w:rsid w:val="002B02B2"/>
    <w:rsid w:val="002B1433"/>
    <w:rsid w:val="002B1BCB"/>
    <w:rsid w:val="002B27AE"/>
    <w:rsid w:val="002B334D"/>
    <w:rsid w:val="002B4121"/>
    <w:rsid w:val="002B4CD9"/>
    <w:rsid w:val="002B5B05"/>
    <w:rsid w:val="002B736F"/>
    <w:rsid w:val="002B775C"/>
    <w:rsid w:val="002C0D65"/>
    <w:rsid w:val="002C1A07"/>
    <w:rsid w:val="002C1A41"/>
    <w:rsid w:val="002C3504"/>
    <w:rsid w:val="002C5522"/>
    <w:rsid w:val="002D19C0"/>
    <w:rsid w:val="002D4B7C"/>
    <w:rsid w:val="002D6FDF"/>
    <w:rsid w:val="002D72C5"/>
    <w:rsid w:val="002E243B"/>
    <w:rsid w:val="002E2879"/>
    <w:rsid w:val="002E6299"/>
    <w:rsid w:val="002E70DB"/>
    <w:rsid w:val="002E7422"/>
    <w:rsid w:val="002E7864"/>
    <w:rsid w:val="002E7A0A"/>
    <w:rsid w:val="002E7BAF"/>
    <w:rsid w:val="002F0A1B"/>
    <w:rsid w:val="002F1B5D"/>
    <w:rsid w:val="002F2D64"/>
    <w:rsid w:val="002F2E4E"/>
    <w:rsid w:val="002F7A1A"/>
    <w:rsid w:val="002F7B28"/>
    <w:rsid w:val="0030089E"/>
    <w:rsid w:val="00302AA9"/>
    <w:rsid w:val="003034D0"/>
    <w:rsid w:val="00303CE5"/>
    <w:rsid w:val="00303EAA"/>
    <w:rsid w:val="003060B1"/>
    <w:rsid w:val="003144F5"/>
    <w:rsid w:val="00317016"/>
    <w:rsid w:val="00320B28"/>
    <w:rsid w:val="00320E1F"/>
    <w:rsid w:val="00323B68"/>
    <w:rsid w:val="00323E8B"/>
    <w:rsid w:val="00324E15"/>
    <w:rsid w:val="00333150"/>
    <w:rsid w:val="00333383"/>
    <w:rsid w:val="00333D86"/>
    <w:rsid w:val="003343FE"/>
    <w:rsid w:val="00335C1D"/>
    <w:rsid w:val="003401BA"/>
    <w:rsid w:val="0034079F"/>
    <w:rsid w:val="00340F1B"/>
    <w:rsid w:val="00343B9D"/>
    <w:rsid w:val="0034561D"/>
    <w:rsid w:val="003458D1"/>
    <w:rsid w:val="003474A6"/>
    <w:rsid w:val="00351240"/>
    <w:rsid w:val="00351D1A"/>
    <w:rsid w:val="003544D8"/>
    <w:rsid w:val="00355207"/>
    <w:rsid w:val="003559DB"/>
    <w:rsid w:val="00355C69"/>
    <w:rsid w:val="00356932"/>
    <w:rsid w:val="00356B2F"/>
    <w:rsid w:val="003574DB"/>
    <w:rsid w:val="003606A7"/>
    <w:rsid w:val="003610D9"/>
    <w:rsid w:val="0036231B"/>
    <w:rsid w:val="0036395E"/>
    <w:rsid w:val="003640B3"/>
    <w:rsid w:val="00364386"/>
    <w:rsid w:val="00365D8C"/>
    <w:rsid w:val="003675ED"/>
    <w:rsid w:val="00370FE4"/>
    <w:rsid w:val="003776FB"/>
    <w:rsid w:val="00377861"/>
    <w:rsid w:val="0038098E"/>
    <w:rsid w:val="00381199"/>
    <w:rsid w:val="00381358"/>
    <w:rsid w:val="00385D4F"/>
    <w:rsid w:val="00386D64"/>
    <w:rsid w:val="003873A8"/>
    <w:rsid w:val="00390CCC"/>
    <w:rsid w:val="00391545"/>
    <w:rsid w:val="00394333"/>
    <w:rsid w:val="00394A0F"/>
    <w:rsid w:val="00395B08"/>
    <w:rsid w:val="00397AE3"/>
    <w:rsid w:val="003A0698"/>
    <w:rsid w:val="003A1878"/>
    <w:rsid w:val="003A2303"/>
    <w:rsid w:val="003A3F0D"/>
    <w:rsid w:val="003A4444"/>
    <w:rsid w:val="003A6599"/>
    <w:rsid w:val="003B0CCA"/>
    <w:rsid w:val="003B0CE3"/>
    <w:rsid w:val="003B1271"/>
    <w:rsid w:val="003B2182"/>
    <w:rsid w:val="003B3C07"/>
    <w:rsid w:val="003B4C3C"/>
    <w:rsid w:val="003B6F99"/>
    <w:rsid w:val="003C43AB"/>
    <w:rsid w:val="003C5E64"/>
    <w:rsid w:val="003C671A"/>
    <w:rsid w:val="003C7E16"/>
    <w:rsid w:val="003D05DF"/>
    <w:rsid w:val="003D22BA"/>
    <w:rsid w:val="003D5BE5"/>
    <w:rsid w:val="003E309C"/>
    <w:rsid w:val="003E48B1"/>
    <w:rsid w:val="003E5FA0"/>
    <w:rsid w:val="003E6107"/>
    <w:rsid w:val="003E65DB"/>
    <w:rsid w:val="003E7294"/>
    <w:rsid w:val="003E7BD2"/>
    <w:rsid w:val="003E7F4C"/>
    <w:rsid w:val="003F1C48"/>
    <w:rsid w:val="003F4BF5"/>
    <w:rsid w:val="003F632A"/>
    <w:rsid w:val="003F6E86"/>
    <w:rsid w:val="00400F48"/>
    <w:rsid w:val="00402327"/>
    <w:rsid w:val="004025A3"/>
    <w:rsid w:val="00403C29"/>
    <w:rsid w:val="00404112"/>
    <w:rsid w:val="00405B2C"/>
    <w:rsid w:val="00405F28"/>
    <w:rsid w:val="004075A3"/>
    <w:rsid w:val="0040E70E"/>
    <w:rsid w:val="00410BBA"/>
    <w:rsid w:val="004137BE"/>
    <w:rsid w:val="00415FD3"/>
    <w:rsid w:val="004172B3"/>
    <w:rsid w:val="004214CC"/>
    <w:rsid w:val="00422C8D"/>
    <w:rsid w:val="00425035"/>
    <w:rsid w:val="004250B3"/>
    <w:rsid w:val="0042527B"/>
    <w:rsid w:val="00425DD7"/>
    <w:rsid w:val="00427C4B"/>
    <w:rsid w:val="004313EF"/>
    <w:rsid w:val="00432853"/>
    <w:rsid w:val="00432D66"/>
    <w:rsid w:val="0043405C"/>
    <w:rsid w:val="004342BA"/>
    <w:rsid w:val="0043663D"/>
    <w:rsid w:val="00436878"/>
    <w:rsid w:val="00436DAB"/>
    <w:rsid w:val="00437D23"/>
    <w:rsid w:val="00440384"/>
    <w:rsid w:val="004406E4"/>
    <w:rsid w:val="0044075F"/>
    <w:rsid w:val="0044090F"/>
    <w:rsid w:val="00442856"/>
    <w:rsid w:val="00444EB8"/>
    <w:rsid w:val="00445D26"/>
    <w:rsid w:val="004461BB"/>
    <w:rsid w:val="00446889"/>
    <w:rsid w:val="00453091"/>
    <w:rsid w:val="00455228"/>
    <w:rsid w:val="004570E6"/>
    <w:rsid w:val="0045756D"/>
    <w:rsid w:val="004606B8"/>
    <w:rsid w:val="004625D3"/>
    <w:rsid w:val="00462C93"/>
    <w:rsid w:val="00462D13"/>
    <w:rsid w:val="004645F1"/>
    <w:rsid w:val="004649C8"/>
    <w:rsid w:val="00465055"/>
    <w:rsid w:val="00465EB3"/>
    <w:rsid w:val="004660D4"/>
    <w:rsid w:val="00466BCD"/>
    <w:rsid w:val="0046746E"/>
    <w:rsid w:val="004705BB"/>
    <w:rsid w:val="00473670"/>
    <w:rsid w:val="00473B06"/>
    <w:rsid w:val="0047741E"/>
    <w:rsid w:val="004806B3"/>
    <w:rsid w:val="00480D8E"/>
    <w:rsid w:val="0048120F"/>
    <w:rsid w:val="00481D77"/>
    <w:rsid w:val="00482AB6"/>
    <w:rsid w:val="00484A01"/>
    <w:rsid w:val="004854D8"/>
    <w:rsid w:val="004879E6"/>
    <w:rsid w:val="0049039C"/>
    <w:rsid w:val="00491FB0"/>
    <w:rsid w:val="00492606"/>
    <w:rsid w:val="00492E95"/>
    <w:rsid w:val="0049335C"/>
    <w:rsid w:val="00494A2C"/>
    <w:rsid w:val="004951BD"/>
    <w:rsid w:val="004A0D47"/>
    <w:rsid w:val="004A1087"/>
    <w:rsid w:val="004A265F"/>
    <w:rsid w:val="004A3326"/>
    <w:rsid w:val="004A58DA"/>
    <w:rsid w:val="004A5F60"/>
    <w:rsid w:val="004A75EA"/>
    <w:rsid w:val="004A7E40"/>
    <w:rsid w:val="004B01BB"/>
    <w:rsid w:val="004B05D3"/>
    <w:rsid w:val="004B2AD5"/>
    <w:rsid w:val="004C1E51"/>
    <w:rsid w:val="004C2C92"/>
    <w:rsid w:val="004C666F"/>
    <w:rsid w:val="004D08BA"/>
    <w:rsid w:val="004D1C6F"/>
    <w:rsid w:val="004D557C"/>
    <w:rsid w:val="004D6AE3"/>
    <w:rsid w:val="004D7076"/>
    <w:rsid w:val="004E6C87"/>
    <w:rsid w:val="004F0788"/>
    <w:rsid w:val="004F45CD"/>
    <w:rsid w:val="004F47FC"/>
    <w:rsid w:val="004F4C66"/>
    <w:rsid w:val="004F6315"/>
    <w:rsid w:val="004F76C9"/>
    <w:rsid w:val="00500E1A"/>
    <w:rsid w:val="00502B8A"/>
    <w:rsid w:val="00503983"/>
    <w:rsid w:val="00507809"/>
    <w:rsid w:val="00507826"/>
    <w:rsid w:val="00507EC7"/>
    <w:rsid w:val="00510F77"/>
    <w:rsid w:val="00511803"/>
    <w:rsid w:val="00511B6A"/>
    <w:rsid w:val="00512482"/>
    <w:rsid w:val="005124B6"/>
    <w:rsid w:val="005135EA"/>
    <w:rsid w:val="005175F4"/>
    <w:rsid w:val="005211FA"/>
    <w:rsid w:val="005229D1"/>
    <w:rsid w:val="00523C4A"/>
    <w:rsid w:val="00525EC9"/>
    <w:rsid w:val="005314C2"/>
    <w:rsid w:val="00531FE1"/>
    <w:rsid w:val="00534848"/>
    <w:rsid w:val="0053552B"/>
    <w:rsid w:val="00535E59"/>
    <w:rsid w:val="00536C82"/>
    <w:rsid w:val="00536D4A"/>
    <w:rsid w:val="00542307"/>
    <w:rsid w:val="0054270C"/>
    <w:rsid w:val="00542EF8"/>
    <w:rsid w:val="005432F9"/>
    <w:rsid w:val="0054452F"/>
    <w:rsid w:val="00544AED"/>
    <w:rsid w:val="00545743"/>
    <w:rsid w:val="00545A6B"/>
    <w:rsid w:val="00550C53"/>
    <w:rsid w:val="00552DAE"/>
    <w:rsid w:val="00554353"/>
    <w:rsid w:val="00555A7C"/>
    <w:rsid w:val="00556245"/>
    <w:rsid w:val="00557E26"/>
    <w:rsid w:val="00560C07"/>
    <w:rsid w:val="0056485E"/>
    <w:rsid w:val="00566DBE"/>
    <w:rsid w:val="005702BE"/>
    <w:rsid w:val="005713C8"/>
    <w:rsid w:val="00572898"/>
    <w:rsid w:val="005730D2"/>
    <w:rsid w:val="005749F6"/>
    <w:rsid w:val="00577265"/>
    <w:rsid w:val="0058264C"/>
    <w:rsid w:val="00582AEB"/>
    <w:rsid w:val="00584C1B"/>
    <w:rsid w:val="005857EA"/>
    <w:rsid w:val="00586C05"/>
    <w:rsid w:val="00587D67"/>
    <w:rsid w:val="00591781"/>
    <w:rsid w:val="00593D24"/>
    <w:rsid w:val="00594279"/>
    <w:rsid w:val="0059438D"/>
    <w:rsid w:val="00594485"/>
    <w:rsid w:val="005956E8"/>
    <w:rsid w:val="00595F27"/>
    <w:rsid w:val="00596BA8"/>
    <w:rsid w:val="005A0518"/>
    <w:rsid w:val="005A0799"/>
    <w:rsid w:val="005A088E"/>
    <w:rsid w:val="005A0930"/>
    <w:rsid w:val="005A2FC4"/>
    <w:rsid w:val="005A3F13"/>
    <w:rsid w:val="005A4059"/>
    <w:rsid w:val="005A57D2"/>
    <w:rsid w:val="005B0645"/>
    <w:rsid w:val="005B0ECE"/>
    <w:rsid w:val="005B1F74"/>
    <w:rsid w:val="005B550E"/>
    <w:rsid w:val="005B57DC"/>
    <w:rsid w:val="005B6E25"/>
    <w:rsid w:val="005C0BB6"/>
    <w:rsid w:val="005C18DA"/>
    <w:rsid w:val="005C3016"/>
    <w:rsid w:val="005C460E"/>
    <w:rsid w:val="005C48AC"/>
    <w:rsid w:val="005C5747"/>
    <w:rsid w:val="005C68EA"/>
    <w:rsid w:val="005C6900"/>
    <w:rsid w:val="005C73A8"/>
    <w:rsid w:val="005D4810"/>
    <w:rsid w:val="005D5AA0"/>
    <w:rsid w:val="005E1881"/>
    <w:rsid w:val="005E2B6A"/>
    <w:rsid w:val="005E2FF3"/>
    <w:rsid w:val="005E328B"/>
    <w:rsid w:val="005E3506"/>
    <w:rsid w:val="005E3987"/>
    <w:rsid w:val="005E3D9E"/>
    <w:rsid w:val="005E5054"/>
    <w:rsid w:val="005E550A"/>
    <w:rsid w:val="005E57FB"/>
    <w:rsid w:val="005E5DF7"/>
    <w:rsid w:val="005E699E"/>
    <w:rsid w:val="005E7744"/>
    <w:rsid w:val="005F15C1"/>
    <w:rsid w:val="005F2ED9"/>
    <w:rsid w:val="005F3435"/>
    <w:rsid w:val="005F407F"/>
    <w:rsid w:val="005F5AD2"/>
    <w:rsid w:val="005F66FA"/>
    <w:rsid w:val="005F6763"/>
    <w:rsid w:val="00601B29"/>
    <w:rsid w:val="006042AE"/>
    <w:rsid w:val="00606B4D"/>
    <w:rsid w:val="006119F5"/>
    <w:rsid w:val="0061307A"/>
    <w:rsid w:val="00613ED9"/>
    <w:rsid w:val="00614A5D"/>
    <w:rsid w:val="00614A8F"/>
    <w:rsid w:val="0062068E"/>
    <w:rsid w:val="00622642"/>
    <w:rsid w:val="006232A8"/>
    <w:rsid w:val="00623769"/>
    <w:rsid w:val="00623C06"/>
    <w:rsid w:val="00624231"/>
    <w:rsid w:val="00626FEF"/>
    <w:rsid w:val="00631370"/>
    <w:rsid w:val="006315E5"/>
    <w:rsid w:val="00631DEE"/>
    <w:rsid w:val="00632E95"/>
    <w:rsid w:val="006347AC"/>
    <w:rsid w:val="00635F90"/>
    <w:rsid w:val="0063765D"/>
    <w:rsid w:val="00640E29"/>
    <w:rsid w:val="006412DB"/>
    <w:rsid w:val="006414A3"/>
    <w:rsid w:val="00641D92"/>
    <w:rsid w:val="006437A2"/>
    <w:rsid w:val="0064764B"/>
    <w:rsid w:val="00647B21"/>
    <w:rsid w:val="00652785"/>
    <w:rsid w:val="0065649B"/>
    <w:rsid w:val="00662EC4"/>
    <w:rsid w:val="006631AD"/>
    <w:rsid w:val="0066480E"/>
    <w:rsid w:val="006709BB"/>
    <w:rsid w:val="00672BC2"/>
    <w:rsid w:val="00673395"/>
    <w:rsid w:val="006740D9"/>
    <w:rsid w:val="00674220"/>
    <w:rsid w:val="0067527C"/>
    <w:rsid w:val="00675699"/>
    <w:rsid w:val="00676F22"/>
    <w:rsid w:val="00677E12"/>
    <w:rsid w:val="00677FD5"/>
    <w:rsid w:val="00681D2E"/>
    <w:rsid w:val="00683324"/>
    <w:rsid w:val="00686E9E"/>
    <w:rsid w:val="00690E7B"/>
    <w:rsid w:val="00692651"/>
    <w:rsid w:val="0069421E"/>
    <w:rsid w:val="006969DC"/>
    <w:rsid w:val="006A0D46"/>
    <w:rsid w:val="006A375E"/>
    <w:rsid w:val="006B29CC"/>
    <w:rsid w:val="006B5097"/>
    <w:rsid w:val="006B6D92"/>
    <w:rsid w:val="006C03EC"/>
    <w:rsid w:val="006C23F6"/>
    <w:rsid w:val="006C24BA"/>
    <w:rsid w:val="006C3913"/>
    <w:rsid w:val="006C47A7"/>
    <w:rsid w:val="006C48DE"/>
    <w:rsid w:val="006C4D69"/>
    <w:rsid w:val="006C77E1"/>
    <w:rsid w:val="006D0A5F"/>
    <w:rsid w:val="006D326F"/>
    <w:rsid w:val="006D3D20"/>
    <w:rsid w:val="006D49C6"/>
    <w:rsid w:val="006D4F0C"/>
    <w:rsid w:val="006D5B88"/>
    <w:rsid w:val="006D6E43"/>
    <w:rsid w:val="006E0325"/>
    <w:rsid w:val="006E06DC"/>
    <w:rsid w:val="006E0CD0"/>
    <w:rsid w:val="006E0D95"/>
    <w:rsid w:val="006E2EC6"/>
    <w:rsid w:val="006E3451"/>
    <w:rsid w:val="006F00D8"/>
    <w:rsid w:val="006F0EC3"/>
    <w:rsid w:val="006F47F7"/>
    <w:rsid w:val="006F5252"/>
    <w:rsid w:val="006F58D3"/>
    <w:rsid w:val="006F6EAF"/>
    <w:rsid w:val="006F73DF"/>
    <w:rsid w:val="00700599"/>
    <w:rsid w:val="00700AB6"/>
    <w:rsid w:val="00703D1C"/>
    <w:rsid w:val="00704227"/>
    <w:rsid w:val="00704FF6"/>
    <w:rsid w:val="0071261E"/>
    <w:rsid w:val="00720CAA"/>
    <w:rsid w:val="007217EA"/>
    <w:rsid w:val="007218F0"/>
    <w:rsid w:val="00726355"/>
    <w:rsid w:val="007301A8"/>
    <w:rsid w:val="00732789"/>
    <w:rsid w:val="0073294A"/>
    <w:rsid w:val="0073297B"/>
    <w:rsid w:val="00734E23"/>
    <w:rsid w:val="007363B8"/>
    <w:rsid w:val="00736C00"/>
    <w:rsid w:val="007417D6"/>
    <w:rsid w:val="007439B9"/>
    <w:rsid w:val="00743F3B"/>
    <w:rsid w:val="0074427F"/>
    <w:rsid w:val="00744D55"/>
    <w:rsid w:val="00745479"/>
    <w:rsid w:val="00745DF0"/>
    <w:rsid w:val="00745E34"/>
    <w:rsid w:val="007474C2"/>
    <w:rsid w:val="007533A8"/>
    <w:rsid w:val="00754E88"/>
    <w:rsid w:val="00755554"/>
    <w:rsid w:val="0076014E"/>
    <w:rsid w:val="0076110D"/>
    <w:rsid w:val="00761C1A"/>
    <w:rsid w:val="00762B7C"/>
    <w:rsid w:val="00764EBB"/>
    <w:rsid w:val="00764FB3"/>
    <w:rsid w:val="007665C2"/>
    <w:rsid w:val="007709C3"/>
    <w:rsid w:val="00772CA9"/>
    <w:rsid w:val="00773DCE"/>
    <w:rsid w:val="00774B71"/>
    <w:rsid w:val="007766E2"/>
    <w:rsid w:val="007774D7"/>
    <w:rsid w:val="00781AED"/>
    <w:rsid w:val="00784747"/>
    <w:rsid w:val="0078507D"/>
    <w:rsid w:val="007869FC"/>
    <w:rsid w:val="00786D10"/>
    <w:rsid w:val="007871A0"/>
    <w:rsid w:val="007872BA"/>
    <w:rsid w:val="00787D75"/>
    <w:rsid w:val="00790B7D"/>
    <w:rsid w:val="00792463"/>
    <w:rsid w:val="00792E93"/>
    <w:rsid w:val="00793219"/>
    <w:rsid w:val="007943FF"/>
    <w:rsid w:val="007967B6"/>
    <w:rsid w:val="00796DC4"/>
    <w:rsid w:val="007973D4"/>
    <w:rsid w:val="007A081B"/>
    <w:rsid w:val="007A1C54"/>
    <w:rsid w:val="007A2ACF"/>
    <w:rsid w:val="007A6A44"/>
    <w:rsid w:val="007B039F"/>
    <w:rsid w:val="007B0675"/>
    <w:rsid w:val="007B0AE0"/>
    <w:rsid w:val="007B18F8"/>
    <w:rsid w:val="007B2991"/>
    <w:rsid w:val="007B3888"/>
    <w:rsid w:val="007B3D51"/>
    <w:rsid w:val="007B4735"/>
    <w:rsid w:val="007B5146"/>
    <w:rsid w:val="007B6A0E"/>
    <w:rsid w:val="007B7FD4"/>
    <w:rsid w:val="007C15BF"/>
    <w:rsid w:val="007C19D5"/>
    <w:rsid w:val="007C245F"/>
    <w:rsid w:val="007C30A9"/>
    <w:rsid w:val="007C3A00"/>
    <w:rsid w:val="007C3B34"/>
    <w:rsid w:val="007D0DC1"/>
    <w:rsid w:val="007D2520"/>
    <w:rsid w:val="007D3298"/>
    <w:rsid w:val="007D5635"/>
    <w:rsid w:val="007D58F5"/>
    <w:rsid w:val="007D7A03"/>
    <w:rsid w:val="007E1FD0"/>
    <w:rsid w:val="007E3034"/>
    <w:rsid w:val="007E3AC0"/>
    <w:rsid w:val="007E50C5"/>
    <w:rsid w:val="007E5102"/>
    <w:rsid w:val="007E6741"/>
    <w:rsid w:val="007F06A5"/>
    <w:rsid w:val="007F090B"/>
    <w:rsid w:val="007F1F17"/>
    <w:rsid w:val="007F2360"/>
    <w:rsid w:val="007F5B08"/>
    <w:rsid w:val="007F69C9"/>
    <w:rsid w:val="00800866"/>
    <w:rsid w:val="008009BF"/>
    <w:rsid w:val="00801436"/>
    <w:rsid w:val="00802221"/>
    <w:rsid w:val="00802589"/>
    <w:rsid w:val="00802C56"/>
    <w:rsid w:val="00804297"/>
    <w:rsid w:val="008055B3"/>
    <w:rsid w:val="00805F01"/>
    <w:rsid w:val="008111B2"/>
    <w:rsid w:val="00813D02"/>
    <w:rsid w:val="008156BC"/>
    <w:rsid w:val="00815BC1"/>
    <w:rsid w:val="0081608A"/>
    <w:rsid w:val="00816E1B"/>
    <w:rsid w:val="00817CB8"/>
    <w:rsid w:val="00821802"/>
    <w:rsid w:val="00821963"/>
    <w:rsid w:val="00821C44"/>
    <w:rsid w:val="00822B3C"/>
    <w:rsid w:val="00822C2A"/>
    <w:rsid w:val="0082323E"/>
    <w:rsid w:val="00823C7F"/>
    <w:rsid w:val="00823FFC"/>
    <w:rsid w:val="00824116"/>
    <w:rsid w:val="0082413D"/>
    <w:rsid w:val="00825154"/>
    <w:rsid w:val="00826CC2"/>
    <w:rsid w:val="00830108"/>
    <w:rsid w:val="00830ADB"/>
    <w:rsid w:val="00830FBD"/>
    <w:rsid w:val="00832694"/>
    <w:rsid w:val="0083321F"/>
    <w:rsid w:val="00843613"/>
    <w:rsid w:val="00845889"/>
    <w:rsid w:val="00845995"/>
    <w:rsid w:val="00845B9E"/>
    <w:rsid w:val="008470F5"/>
    <w:rsid w:val="00851637"/>
    <w:rsid w:val="00855D48"/>
    <w:rsid w:val="00855E45"/>
    <w:rsid w:val="00857929"/>
    <w:rsid w:val="00860F70"/>
    <w:rsid w:val="0086148E"/>
    <w:rsid w:val="00861B9F"/>
    <w:rsid w:val="00864054"/>
    <w:rsid w:val="00875A5D"/>
    <w:rsid w:val="008760AC"/>
    <w:rsid w:val="00876EFB"/>
    <w:rsid w:val="00880628"/>
    <w:rsid w:val="00880AE8"/>
    <w:rsid w:val="00880B1C"/>
    <w:rsid w:val="0088140D"/>
    <w:rsid w:val="008815F3"/>
    <w:rsid w:val="00881602"/>
    <w:rsid w:val="008820FC"/>
    <w:rsid w:val="00882129"/>
    <w:rsid w:val="0088303E"/>
    <w:rsid w:val="0088328D"/>
    <w:rsid w:val="00883BEE"/>
    <w:rsid w:val="00886173"/>
    <w:rsid w:val="00886F5D"/>
    <w:rsid w:val="00887251"/>
    <w:rsid w:val="00891431"/>
    <w:rsid w:val="00891D55"/>
    <w:rsid w:val="00893120"/>
    <w:rsid w:val="008939AB"/>
    <w:rsid w:val="00894220"/>
    <w:rsid w:val="008971E3"/>
    <w:rsid w:val="00897AC8"/>
    <w:rsid w:val="008A0548"/>
    <w:rsid w:val="008A1110"/>
    <w:rsid w:val="008A39B9"/>
    <w:rsid w:val="008A40F8"/>
    <w:rsid w:val="008A5016"/>
    <w:rsid w:val="008A7B5F"/>
    <w:rsid w:val="008B0C61"/>
    <w:rsid w:val="008B3589"/>
    <w:rsid w:val="008B3B32"/>
    <w:rsid w:val="008B6F3A"/>
    <w:rsid w:val="008C17FB"/>
    <w:rsid w:val="008C215B"/>
    <w:rsid w:val="008C39DD"/>
    <w:rsid w:val="008C4232"/>
    <w:rsid w:val="008C4B90"/>
    <w:rsid w:val="008C66A3"/>
    <w:rsid w:val="008D184B"/>
    <w:rsid w:val="008D2C38"/>
    <w:rsid w:val="008D376C"/>
    <w:rsid w:val="008D3F4B"/>
    <w:rsid w:val="008D3FDD"/>
    <w:rsid w:val="008D473E"/>
    <w:rsid w:val="008D5C55"/>
    <w:rsid w:val="008D7506"/>
    <w:rsid w:val="008E17C5"/>
    <w:rsid w:val="008E288B"/>
    <w:rsid w:val="008E63B5"/>
    <w:rsid w:val="008E6AF7"/>
    <w:rsid w:val="008E73B6"/>
    <w:rsid w:val="008E7694"/>
    <w:rsid w:val="008F0352"/>
    <w:rsid w:val="008F2407"/>
    <w:rsid w:val="008F39BF"/>
    <w:rsid w:val="008F5272"/>
    <w:rsid w:val="008F5A68"/>
    <w:rsid w:val="009028EB"/>
    <w:rsid w:val="00903475"/>
    <w:rsid w:val="00903E6D"/>
    <w:rsid w:val="00904497"/>
    <w:rsid w:val="009065D1"/>
    <w:rsid w:val="00910153"/>
    <w:rsid w:val="00911D5B"/>
    <w:rsid w:val="0091449C"/>
    <w:rsid w:val="009166C6"/>
    <w:rsid w:val="00917715"/>
    <w:rsid w:val="009178B5"/>
    <w:rsid w:val="00920DC7"/>
    <w:rsid w:val="00922D27"/>
    <w:rsid w:val="00922F58"/>
    <w:rsid w:val="00926895"/>
    <w:rsid w:val="00926B50"/>
    <w:rsid w:val="009270E8"/>
    <w:rsid w:val="009308BF"/>
    <w:rsid w:val="00930AAE"/>
    <w:rsid w:val="00930F7E"/>
    <w:rsid w:val="00932279"/>
    <w:rsid w:val="009330A4"/>
    <w:rsid w:val="00934620"/>
    <w:rsid w:val="0093627D"/>
    <w:rsid w:val="009408BC"/>
    <w:rsid w:val="00940CC3"/>
    <w:rsid w:val="0094178F"/>
    <w:rsid w:val="00942D3B"/>
    <w:rsid w:val="00943E87"/>
    <w:rsid w:val="00944736"/>
    <w:rsid w:val="00944987"/>
    <w:rsid w:val="009458EE"/>
    <w:rsid w:val="00946759"/>
    <w:rsid w:val="00946AB0"/>
    <w:rsid w:val="00947432"/>
    <w:rsid w:val="009474DB"/>
    <w:rsid w:val="009508E9"/>
    <w:rsid w:val="00950BD1"/>
    <w:rsid w:val="00951C25"/>
    <w:rsid w:val="00951F48"/>
    <w:rsid w:val="00953A96"/>
    <w:rsid w:val="00954EC8"/>
    <w:rsid w:val="00956B46"/>
    <w:rsid w:val="00956BE8"/>
    <w:rsid w:val="00960CEA"/>
    <w:rsid w:val="00961679"/>
    <w:rsid w:val="00962010"/>
    <w:rsid w:val="00962B7B"/>
    <w:rsid w:val="00962E6E"/>
    <w:rsid w:val="00963FDF"/>
    <w:rsid w:val="00967206"/>
    <w:rsid w:val="0096735C"/>
    <w:rsid w:val="00967E7F"/>
    <w:rsid w:val="00972DC3"/>
    <w:rsid w:val="00977163"/>
    <w:rsid w:val="009807E1"/>
    <w:rsid w:val="00981F69"/>
    <w:rsid w:val="009821D4"/>
    <w:rsid w:val="00984D46"/>
    <w:rsid w:val="00985065"/>
    <w:rsid w:val="00985357"/>
    <w:rsid w:val="00985568"/>
    <w:rsid w:val="0098683E"/>
    <w:rsid w:val="00987DE8"/>
    <w:rsid w:val="009900A5"/>
    <w:rsid w:val="0099158A"/>
    <w:rsid w:val="00991A39"/>
    <w:rsid w:val="00992657"/>
    <w:rsid w:val="00992BFF"/>
    <w:rsid w:val="0099388A"/>
    <w:rsid w:val="00994579"/>
    <w:rsid w:val="00994850"/>
    <w:rsid w:val="009954CE"/>
    <w:rsid w:val="00995A1C"/>
    <w:rsid w:val="00995E83"/>
    <w:rsid w:val="009976EB"/>
    <w:rsid w:val="00997971"/>
    <w:rsid w:val="009A1C10"/>
    <w:rsid w:val="009A3F2B"/>
    <w:rsid w:val="009A4359"/>
    <w:rsid w:val="009A454B"/>
    <w:rsid w:val="009A6E19"/>
    <w:rsid w:val="009B08E4"/>
    <w:rsid w:val="009B2DF6"/>
    <w:rsid w:val="009B2ED3"/>
    <w:rsid w:val="009B2FFB"/>
    <w:rsid w:val="009B3986"/>
    <w:rsid w:val="009B42D3"/>
    <w:rsid w:val="009B4F5E"/>
    <w:rsid w:val="009C0E7F"/>
    <w:rsid w:val="009C13A3"/>
    <w:rsid w:val="009C1DDF"/>
    <w:rsid w:val="009C2289"/>
    <w:rsid w:val="009C324B"/>
    <w:rsid w:val="009C361D"/>
    <w:rsid w:val="009C42E2"/>
    <w:rsid w:val="009C58F4"/>
    <w:rsid w:val="009C74DC"/>
    <w:rsid w:val="009D06B9"/>
    <w:rsid w:val="009D0716"/>
    <w:rsid w:val="009D0A9D"/>
    <w:rsid w:val="009D3803"/>
    <w:rsid w:val="009D3973"/>
    <w:rsid w:val="009D3B67"/>
    <w:rsid w:val="009D51EC"/>
    <w:rsid w:val="009D5EFD"/>
    <w:rsid w:val="009D670B"/>
    <w:rsid w:val="009D773D"/>
    <w:rsid w:val="009E073E"/>
    <w:rsid w:val="009E1383"/>
    <w:rsid w:val="009E4888"/>
    <w:rsid w:val="009F16AC"/>
    <w:rsid w:val="009F4AB8"/>
    <w:rsid w:val="009F6501"/>
    <w:rsid w:val="009F6C14"/>
    <w:rsid w:val="00A02D87"/>
    <w:rsid w:val="00A03BEE"/>
    <w:rsid w:val="00A03EB5"/>
    <w:rsid w:val="00A053BC"/>
    <w:rsid w:val="00A06F4D"/>
    <w:rsid w:val="00A10596"/>
    <w:rsid w:val="00A14DA3"/>
    <w:rsid w:val="00A16A73"/>
    <w:rsid w:val="00A17681"/>
    <w:rsid w:val="00A200B3"/>
    <w:rsid w:val="00A231FC"/>
    <w:rsid w:val="00A23322"/>
    <w:rsid w:val="00A24E6C"/>
    <w:rsid w:val="00A27BC7"/>
    <w:rsid w:val="00A27FBB"/>
    <w:rsid w:val="00A30A77"/>
    <w:rsid w:val="00A330D3"/>
    <w:rsid w:val="00A3441A"/>
    <w:rsid w:val="00A34AE6"/>
    <w:rsid w:val="00A3739D"/>
    <w:rsid w:val="00A4053D"/>
    <w:rsid w:val="00A406BB"/>
    <w:rsid w:val="00A426F3"/>
    <w:rsid w:val="00A457C4"/>
    <w:rsid w:val="00A46031"/>
    <w:rsid w:val="00A46A62"/>
    <w:rsid w:val="00A471B5"/>
    <w:rsid w:val="00A50616"/>
    <w:rsid w:val="00A537BD"/>
    <w:rsid w:val="00A54F4C"/>
    <w:rsid w:val="00A56896"/>
    <w:rsid w:val="00A60E7D"/>
    <w:rsid w:val="00A6100A"/>
    <w:rsid w:val="00A61280"/>
    <w:rsid w:val="00A61CEB"/>
    <w:rsid w:val="00A6442B"/>
    <w:rsid w:val="00A652A2"/>
    <w:rsid w:val="00A7172E"/>
    <w:rsid w:val="00A717B5"/>
    <w:rsid w:val="00A74C79"/>
    <w:rsid w:val="00A75732"/>
    <w:rsid w:val="00A805E6"/>
    <w:rsid w:val="00A819EC"/>
    <w:rsid w:val="00A81B35"/>
    <w:rsid w:val="00A824AD"/>
    <w:rsid w:val="00A83799"/>
    <w:rsid w:val="00A849CC"/>
    <w:rsid w:val="00A867E3"/>
    <w:rsid w:val="00A92050"/>
    <w:rsid w:val="00A92190"/>
    <w:rsid w:val="00A95A3A"/>
    <w:rsid w:val="00A961B9"/>
    <w:rsid w:val="00A96DDA"/>
    <w:rsid w:val="00AA1520"/>
    <w:rsid w:val="00AA2100"/>
    <w:rsid w:val="00AA2F6F"/>
    <w:rsid w:val="00AA3F29"/>
    <w:rsid w:val="00AA75AE"/>
    <w:rsid w:val="00AB1C16"/>
    <w:rsid w:val="00AB2430"/>
    <w:rsid w:val="00AB3812"/>
    <w:rsid w:val="00AB404B"/>
    <w:rsid w:val="00AB4119"/>
    <w:rsid w:val="00AB4384"/>
    <w:rsid w:val="00AB49FF"/>
    <w:rsid w:val="00AB63B8"/>
    <w:rsid w:val="00AC18C4"/>
    <w:rsid w:val="00AD2D9E"/>
    <w:rsid w:val="00AD42D6"/>
    <w:rsid w:val="00AD4304"/>
    <w:rsid w:val="00AE0A36"/>
    <w:rsid w:val="00AE0FAB"/>
    <w:rsid w:val="00AE34BB"/>
    <w:rsid w:val="00AE3A81"/>
    <w:rsid w:val="00AE4E40"/>
    <w:rsid w:val="00AE6203"/>
    <w:rsid w:val="00AF0219"/>
    <w:rsid w:val="00AF0D4E"/>
    <w:rsid w:val="00AF2327"/>
    <w:rsid w:val="00AF28D7"/>
    <w:rsid w:val="00AF29CC"/>
    <w:rsid w:val="00AF5685"/>
    <w:rsid w:val="00AF5D5A"/>
    <w:rsid w:val="00AF6AF6"/>
    <w:rsid w:val="00AF6F6A"/>
    <w:rsid w:val="00B015C5"/>
    <w:rsid w:val="00B01A28"/>
    <w:rsid w:val="00B01A6B"/>
    <w:rsid w:val="00B01DAF"/>
    <w:rsid w:val="00B02891"/>
    <w:rsid w:val="00B02C58"/>
    <w:rsid w:val="00B03F89"/>
    <w:rsid w:val="00B0511E"/>
    <w:rsid w:val="00B1096C"/>
    <w:rsid w:val="00B12862"/>
    <w:rsid w:val="00B12D5B"/>
    <w:rsid w:val="00B12FAB"/>
    <w:rsid w:val="00B165D0"/>
    <w:rsid w:val="00B2013C"/>
    <w:rsid w:val="00B21606"/>
    <w:rsid w:val="00B21C07"/>
    <w:rsid w:val="00B24208"/>
    <w:rsid w:val="00B2472C"/>
    <w:rsid w:val="00B24D4B"/>
    <w:rsid w:val="00B26240"/>
    <w:rsid w:val="00B26D5A"/>
    <w:rsid w:val="00B30680"/>
    <w:rsid w:val="00B323B8"/>
    <w:rsid w:val="00B330F2"/>
    <w:rsid w:val="00B3372C"/>
    <w:rsid w:val="00B33C63"/>
    <w:rsid w:val="00B343C6"/>
    <w:rsid w:val="00B3675C"/>
    <w:rsid w:val="00B36E6D"/>
    <w:rsid w:val="00B405B0"/>
    <w:rsid w:val="00B412B9"/>
    <w:rsid w:val="00B41B1F"/>
    <w:rsid w:val="00B43B68"/>
    <w:rsid w:val="00B43C5E"/>
    <w:rsid w:val="00B50D25"/>
    <w:rsid w:val="00B521B9"/>
    <w:rsid w:val="00B52F58"/>
    <w:rsid w:val="00B53E2F"/>
    <w:rsid w:val="00B55119"/>
    <w:rsid w:val="00B5584C"/>
    <w:rsid w:val="00B60BE4"/>
    <w:rsid w:val="00B60C57"/>
    <w:rsid w:val="00B61D95"/>
    <w:rsid w:val="00B62721"/>
    <w:rsid w:val="00B63299"/>
    <w:rsid w:val="00B65492"/>
    <w:rsid w:val="00B66995"/>
    <w:rsid w:val="00B67B19"/>
    <w:rsid w:val="00B709BF"/>
    <w:rsid w:val="00B70BB5"/>
    <w:rsid w:val="00B71FEC"/>
    <w:rsid w:val="00B7320D"/>
    <w:rsid w:val="00B73B78"/>
    <w:rsid w:val="00B73D84"/>
    <w:rsid w:val="00B775E0"/>
    <w:rsid w:val="00B81C40"/>
    <w:rsid w:val="00B81FE8"/>
    <w:rsid w:val="00B8224B"/>
    <w:rsid w:val="00B82670"/>
    <w:rsid w:val="00B8284D"/>
    <w:rsid w:val="00B82E06"/>
    <w:rsid w:val="00B83041"/>
    <w:rsid w:val="00B84F9E"/>
    <w:rsid w:val="00B8509F"/>
    <w:rsid w:val="00B86B02"/>
    <w:rsid w:val="00B86D02"/>
    <w:rsid w:val="00B90871"/>
    <w:rsid w:val="00B90AFB"/>
    <w:rsid w:val="00B91A32"/>
    <w:rsid w:val="00B92184"/>
    <w:rsid w:val="00B92862"/>
    <w:rsid w:val="00B92E7F"/>
    <w:rsid w:val="00B94F3B"/>
    <w:rsid w:val="00B952D0"/>
    <w:rsid w:val="00B95B71"/>
    <w:rsid w:val="00B964EA"/>
    <w:rsid w:val="00B971EF"/>
    <w:rsid w:val="00BA01AD"/>
    <w:rsid w:val="00BA33F3"/>
    <w:rsid w:val="00BA3810"/>
    <w:rsid w:val="00BA3F25"/>
    <w:rsid w:val="00BA533C"/>
    <w:rsid w:val="00BB21EB"/>
    <w:rsid w:val="00BB35EA"/>
    <w:rsid w:val="00BC025C"/>
    <w:rsid w:val="00BC08A3"/>
    <w:rsid w:val="00BC1661"/>
    <w:rsid w:val="00BC20B0"/>
    <w:rsid w:val="00BC6491"/>
    <w:rsid w:val="00BD62D1"/>
    <w:rsid w:val="00BD7AD7"/>
    <w:rsid w:val="00BD7C68"/>
    <w:rsid w:val="00BE1873"/>
    <w:rsid w:val="00BE3F95"/>
    <w:rsid w:val="00BE5EAE"/>
    <w:rsid w:val="00BE5EFF"/>
    <w:rsid w:val="00BE69B7"/>
    <w:rsid w:val="00BE6A7D"/>
    <w:rsid w:val="00BF241B"/>
    <w:rsid w:val="00BF27DF"/>
    <w:rsid w:val="00BF70A3"/>
    <w:rsid w:val="00BF71D2"/>
    <w:rsid w:val="00C00D1A"/>
    <w:rsid w:val="00C04FA8"/>
    <w:rsid w:val="00C0656E"/>
    <w:rsid w:val="00C10DD2"/>
    <w:rsid w:val="00C1105F"/>
    <w:rsid w:val="00C13187"/>
    <w:rsid w:val="00C13A52"/>
    <w:rsid w:val="00C16072"/>
    <w:rsid w:val="00C16B46"/>
    <w:rsid w:val="00C17214"/>
    <w:rsid w:val="00C17CE5"/>
    <w:rsid w:val="00C24D8E"/>
    <w:rsid w:val="00C260AC"/>
    <w:rsid w:val="00C26D22"/>
    <w:rsid w:val="00C26DE0"/>
    <w:rsid w:val="00C331B8"/>
    <w:rsid w:val="00C35DFB"/>
    <w:rsid w:val="00C41E6F"/>
    <w:rsid w:val="00C4310D"/>
    <w:rsid w:val="00C436B3"/>
    <w:rsid w:val="00C43A03"/>
    <w:rsid w:val="00C43FE8"/>
    <w:rsid w:val="00C527DE"/>
    <w:rsid w:val="00C5291F"/>
    <w:rsid w:val="00C53B14"/>
    <w:rsid w:val="00C53B3B"/>
    <w:rsid w:val="00C544EB"/>
    <w:rsid w:val="00C5658C"/>
    <w:rsid w:val="00C56B9B"/>
    <w:rsid w:val="00C56DB9"/>
    <w:rsid w:val="00C60B3D"/>
    <w:rsid w:val="00C614AE"/>
    <w:rsid w:val="00C615C7"/>
    <w:rsid w:val="00C642BF"/>
    <w:rsid w:val="00C64F49"/>
    <w:rsid w:val="00C65FA8"/>
    <w:rsid w:val="00C664D6"/>
    <w:rsid w:val="00C67B42"/>
    <w:rsid w:val="00C71317"/>
    <w:rsid w:val="00C73FE2"/>
    <w:rsid w:val="00C77C8C"/>
    <w:rsid w:val="00C81662"/>
    <w:rsid w:val="00C81AA2"/>
    <w:rsid w:val="00C83D30"/>
    <w:rsid w:val="00C85664"/>
    <w:rsid w:val="00C85840"/>
    <w:rsid w:val="00C90295"/>
    <w:rsid w:val="00C9034B"/>
    <w:rsid w:val="00C90B64"/>
    <w:rsid w:val="00C90D9F"/>
    <w:rsid w:val="00C93A6B"/>
    <w:rsid w:val="00C95102"/>
    <w:rsid w:val="00C9549E"/>
    <w:rsid w:val="00C96A1E"/>
    <w:rsid w:val="00C96A22"/>
    <w:rsid w:val="00C96A58"/>
    <w:rsid w:val="00C96C97"/>
    <w:rsid w:val="00C97889"/>
    <w:rsid w:val="00C979D7"/>
    <w:rsid w:val="00CA19F9"/>
    <w:rsid w:val="00CA47C5"/>
    <w:rsid w:val="00CA6FD0"/>
    <w:rsid w:val="00CB0156"/>
    <w:rsid w:val="00CB0C6C"/>
    <w:rsid w:val="00CB2100"/>
    <w:rsid w:val="00CB21E7"/>
    <w:rsid w:val="00CB2BAB"/>
    <w:rsid w:val="00CB5323"/>
    <w:rsid w:val="00CC03CC"/>
    <w:rsid w:val="00CC23AE"/>
    <w:rsid w:val="00CC500A"/>
    <w:rsid w:val="00CC6FE6"/>
    <w:rsid w:val="00CD0267"/>
    <w:rsid w:val="00CD0D87"/>
    <w:rsid w:val="00CD1C3E"/>
    <w:rsid w:val="00CD252D"/>
    <w:rsid w:val="00CD3E2E"/>
    <w:rsid w:val="00CD5A1B"/>
    <w:rsid w:val="00CD685D"/>
    <w:rsid w:val="00CE13B9"/>
    <w:rsid w:val="00CE1489"/>
    <w:rsid w:val="00CE1F6D"/>
    <w:rsid w:val="00CE3D75"/>
    <w:rsid w:val="00CE405D"/>
    <w:rsid w:val="00CE4564"/>
    <w:rsid w:val="00CE47F7"/>
    <w:rsid w:val="00CF01BE"/>
    <w:rsid w:val="00CF0A50"/>
    <w:rsid w:val="00CF2332"/>
    <w:rsid w:val="00CF3FDE"/>
    <w:rsid w:val="00CF6689"/>
    <w:rsid w:val="00CF7021"/>
    <w:rsid w:val="00CF79C4"/>
    <w:rsid w:val="00D020A1"/>
    <w:rsid w:val="00D056A5"/>
    <w:rsid w:val="00D05B21"/>
    <w:rsid w:val="00D05F53"/>
    <w:rsid w:val="00D060AF"/>
    <w:rsid w:val="00D07E18"/>
    <w:rsid w:val="00D07E5C"/>
    <w:rsid w:val="00D10091"/>
    <w:rsid w:val="00D104A4"/>
    <w:rsid w:val="00D1164E"/>
    <w:rsid w:val="00D13530"/>
    <w:rsid w:val="00D142BE"/>
    <w:rsid w:val="00D16B60"/>
    <w:rsid w:val="00D1790B"/>
    <w:rsid w:val="00D20D22"/>
    <w:rsid w:val="00D2162B"/>
    <w:rsid w:val="00D23D5B"/>
    <w:rsid w:val="00D25567"/>
    <w:rsid w:val="00D309C5"/>
    <w:rsid w:val="00D31A9B"/>
    <w:rsid w:val="00D32660"/>
    <w:rsid w:val="00D33207"/>
    <w:rsid w:val="00D37120"/>
    <w:rsid w:val="00D402B0"/>
    <w:rsid w:val="00D40C0A"/>
    <w:rsid w:val="00D42357"/>
    <w:rsid w:val="00D446DF"/>
    <w:rsid w:val="00D45051"/>
    <w:rsid w:val="00D450CB"/>
    <w:rsid w:val="00D457CB"/>
    <w:rsid w:val="00D46D59"/>
    <w:rsid w:val="00D47879"/>
    <w:rsid w:val="00D47CE2"/>
    <w:rsid w:val="00D47DD3"/>
    <w:rsid w:val="00D50663"/>
    <w:rsid w:val="00D52FA1"/>
    <w:rsid w:val="00D53B55"/>
    <w:rsid w:val="00D541C5"/>
    <w:rsid w:val="00D5561C"/>
    <w:rsid w:val="00D57C55"/>
    <w:rsid w:val="00D60BAF"/>
    <w:rsid w:val="00D62C97"/>
    <w:rsid w:val="00D642D5"/>
    <w:rsid w:val="00D64B8D"/>
    <w:rsid w:val="00D664A0"/>
    <w:rsid w:val="00D66CD5"/>
    <w:rsid w:val="00D67CA6"/>
    <w:rsid w:val="00D7336B"/>
    <w:rsid w:val="00D77928"/>
    <w:rsid w:val="00D8027C"/>
    <w:rsid w:val="00D83BA9"/>
    <w:rsid w:val="00D84B0D"/>
    <w:rsid w:val="00D86EE6"/>
    <w:rsid w:val="00D90E25"/>
    <w:rsid w:val="00D92F2E"/>
    <w:rsid w:val="00D93004"/>
    <w:rsid w:val="00D93E92"/>
    <w:rsid w:val="00D948D5"/>
    <w:rsid w:val="00DA38C8"/>
    <w:rsid w:val="00DA40B7"/>
    <w:rsid w:val="00DA4A37"/>
    <w:rsid w:val="00DA58EB"/>
    <w:rsid w:val="00DA6F7A"/>
    <w:rsid w:val="00DA6FA3"/>
    <w:rsid w:val="00DA7199"/>
    <w:rsid w:val="00DB02EA"/>
    <w:rsid w:val="00DB1218"/>
    <w:rsid w:val="00DB6247"/>
    <w:rsid w:val="00DB764B"/>
    <w:rsid w:val="00DC0443"/>
    <w:rsid w:val="00DC06CE"/>
    <w:rsid w:val="00DC179B"/>
    <w:rsid w:val="00DC2DF4"/>
    <w:rsid w:val="00DC3DD6"/>
    <w:rsid w:val="00DC4475"/>
    <w:rsid w:val="00DC6515"/>
    <w:rsid w:val="00DC7442"/>
    <w:rsid w:val="00DD0307"/>
    <w:rsid w:val="00DD28BD"/>
    <w:rsid w:val="00DD3DF8"/>
    <w:rsid w:val="00DD42A3"/>
    <w:rsid w:val="00DD431F"/>
    <w:rsid w:val="00DD5215"/>
    <w:rsid w:val="00DE039E"/>
    <w:rsid w:val="00DE0D9E"/>
    <w:rsid w:val="00DE1DAD"/>
    <w:rsid w:val="00DE222B"/>
    <w:rsid w:val="00DE27D9"/>
    <w:rsid w:val="00DE3C77"/>
    <w:rsid w:val="00DE6FAB"/>
    <w:rsid w:val="00DF05AB"/>
    <w:rsid w:val="00DF0BC3"/>
    <w:rsid w:val="00DF1124"/>
    <w:rsid w:val="00DF33F4"/>
    <w:rsid w:val="00DF34C2"/>
    <w:rsid w:val="00DF4074"/>
    <w:rsid w:val="00DF453E"/>
    <w:rsid w:val="00DF59BD"/>
    <w:rsid w:val="00DF69A2"/>
    <w:rsid w:val="00DF6D62"/>
    <w:rsid w:val="00E01837"/>
    <w:rsid w:val="00E0229A"/>
    <w:rsid w:val="00E032C9"/>
    <w:rsid w:val="00E064B5"/>
    <w:rsid w:val="00E07422"/>
    <w:rsid w:val="00E115A6"/>
    <w:rsid w:val="00E13A93"/>
    <w:rsid w:val="00E1445F"/>
    <w:rsid w:val="00E15D43"/>
    <w:rsid w:val="00E16154"/>
    <w:rsid w:val="00E161A8"/>
    <w:rsid w:val="00E20399"/>
    <w:rsid w:val="00E216D3"/>
    <w:rsid w:val="00E25F39"/>
    <w:rsid w:val="00E27F14"/>
    <w:rsid w:val="00E31338"/>
    <w:rsid w:val="00E33EA6"/>
    <w:rsid w:val="00E3578F"/>
    <w:rsid w:val="00E359F0"/>
    <w:rsid w:val="00E35AA6"/>
    <w:rsid w:val="00E441BD"/>
    <w:rsid w:val="00E5049B"/>
    <w:rsid w:val="00E51320"/>
    <w:rsid w:val="00E54819"/>
    <w:rsid w:val="00E56263"/>
    <w:rsid w:val="00E56B50"/>
    <w:rsid w:val="00E56DD8"/>
    <w:rsid w:val="00E61636"/>
    <w:rsid w:val="00E621B0"/>
    <w:rsid w:val="00E6465A"/>
    <w:rsid w:val="00E66815"/>
    <w:rsid w:val="00E67F15"/>
    <w:rsid w:val="00E70544"/>
    <w:rsid w:val="00E70D70"/>
    <w:rsid w:val="00E72635"/>
    <w:rsid w:val="00E7358F"/>
    <w:rsid w:val="00E752B4"/>
    <w:rsid w:val="00E774E7"/>
    <w:rsid w:val="00E77977"/>
    <w:rsid w:val="00E80659"/>
    <w:rsid w:val="00E81E13"/>
    <w:rsid w:val="00E82ACD"/>
    <w:rsid w:val="00E83501"/>
    <w:rsid w:val="00E83603"/>
    <w:rsid w:val="00E86F3D"/>
    <w:rsid w:val="00E87AE3"/>
    <w:rsid w:val="00E91D28"/>
    <w:rsid w:val="00E95D17"/>
    <w:rsid w:val="00E96697"/>
    <w:rsid w:val="00E96C89"/>
    <w:rsid w:val="00EA1060"/>
    <w:rsid w:val="00EA1DE1"/>
    <w:rsid w:val="00EA6717"/>
    <w:rsid w:val="00EB0BAA"/>
    <w:rsid w:val="00EB350C"/>
    <w:rsid w:val="00EB4D65"/>
    <w:rsid w:val="00EB58F9"/>
    <w:rsid w:val="00EB6726"/>
    <w:rsid w:val="00EB7598"/>
    <w:rsid w:val="00EB79A9"/>
    <w:rsid w:val="00EB7ACF"/>
    <w:rsid w:val="00EC039D"/>
    <w:rsid w:val="00EC08BB"/>
    <w:rsid w:val="00EC0DC0"/>
    <w:rsid w:val="00EC136F"/>
    <w:rsid w:val="00EC2C3D"/>
    <w:rsid w:val="00EC3DB4"/>
    <w:rsid w:val="00EC5484"/>
    <w:rsid w:val="00EC6AEB"/>
    <w:rsid w:val="00EC7726"/>
    <w:rsid w:val="00ED1182"/>
    <w:rsid w:val="00ED322D"/>
    <w:rsid w:val="00ED41B5"/>
    <w:rsid w:val="00ED4B00"/>
    <w:rsid w:val="00ED4BDD"/>
    <w:rsid w:val="00ED56D8"/>
    <w:rsid w:val="00ED74D0"/>
    <w:rsid w:val="00EE04BB"/>
    <w:rsid w:val="00EE1F3F"/>
    <w:rsid w:val="00EE5A62"/>
    <w:rsid w:val="00EE6099"/>
    <w:rsid w:val="00EE63B3"/>
    <w:rsid w:val="00EF2F38"/>
    <w:rsid w:val="00EF7105"/>
    <w:rsid w:val="00F00017"/>
    <w:rsid w:val="00F00B2A"/>
    <w:rsid w:val="00F03963"/>
    <w:rsid w:val="00F10714"/>
    <w:rsid w:val="00F1199A"/>
    <w:rsid w:val="00F11D80"/>
    <w:rsid w:val="00F1522B"/>
    <w:rsid w:val="00F20020"/>
    <w:rsid w:val="00F23E4C"/>
    <w:rsid w:val="00F2670C"/>
    <w:rsid w:val="00F31C5C"/>
    <w:rsid w:val="00F37D14"/>
    <w:rsid w:val="00F42AEA"/>
    <w:rsid w:val="00F42F9C"/>
    <w:rsid w:val="00F4571F"/>
    <w:rsid w:val="00F47DB1"/>
    <w:rsid w:val="00F47EA9"/>
    <w:rsid w:val="00F503FF"/>
    <w:rsid w:val="00F50E50"/>
    <w:rsid w:val="00F520B7"/>
    <w:rsid w:val="00F522D2"/>
    <w:rsid w:val="00F52B73"/>
    <w:rsid w:val="00F53ECE"/>
    <w:rsid w:val="00F54FAA"/>
    <w:rsid w:val="00F57016"/>
    <w:rsid w:val="00F573BC"/>
    <w:rsid w:val="00F605EE"/>
    <w:rsid w:val="00F61474"/>
    <w:rsid w:val="00F63B05"/>
    <w:rsid w:val="00F63B7B"/>
    <w:rsid w:val="00F6644A"/>
    <w:rsid w:val="00F67639"/>
    <w:rsid w:val="00F71AA7"/>
    <w:rsid w:val="00F71B22"/>
    <w:rsid w:val="00F7431C"/>
    <w:rsid w:val="00F75E02"/>
    <w:rsid w:val="00F76BDB"/>
    <w:rsid w:val="00F8319A"/>
    <w:rsid w:val="00F839A4"/>
    <w:rsid w:val="00F83AB9"/>
    <w:rsid w:val="00F933B0"/>
    <w:rsid w:val="00F94E2C"/>
    <w:rsid w:val="00F96F82"/>
    <w:rsid w:val="00F974AD"/>
    <w:rsid w:val="00FA0DF3"/>
    <w:rsid w:val="00FA23CE"/>
    <w:rsid w:val="00FA2855"/>
    <w:rsid w:val="00FA31AD"/>
    <w:rsid w:val="00FA324B"/>
    <w:rsid w:val="00FA766E"/>
    <w:rsid w:val="00FB2425"/>
    <w:rsid w:val="00FB41B8"/>
    <w:rsid w:val="00FB4730"/>
    <w:rsid w:val="00FC000F"/>
    <w:rsid w:val="00FC10B1"/>
    <w:rsid w:val="00FC291E"/>
    <w:rsid w:val="00FC3CCD"/>
    <w:rsid w:val="00FC4589"/>
    <w:rsid w:val="00FC596C"/>
    <w:rsid w:val="00FC7DED"/>
    <w:rsid w:val="00FD1943"/>
    <w:rsid w:val="00FD7797"/>
    <w:rsid w:val="00FE0CDC"/>
    <w:rsid w:val="00FE14C8"/>
    <w:rsid w:val="00FE3021"/>
    <w:rsid w:val="00FE5BC7"/>
    <w:rsid w:val="00FE6E6B"/>
    <w:rsid w:val="00FE7F7C"/>
    <w:rsid w:val="00FF0EA9"/>
    <w:rsid w:val="00FF46E1"/>
    <w:rsid w:val="00FF7981"/>
    <w:rsid w:val="00FF7CAC"/>
    <w:rsid w:val="011FB8EB"/>
    <w:rsid w:val="0127E388"/>
    <w:rsid w:val="012E2E43"/>
    <w:rsid w:val="01A221B3"/>
    <w:rsid w:val="02403FC0"/>
    <w:rsid w:val="02F72757"/>
    <w:rsid w:val="0313D76C"/>
    <w:rsid w:val="037C4AC0"/>
    <w:rsid w:val="03DC1021"/>
    <w:rsid w:val="0417C35C"/>
    <w:rsid w:val="04643D7A"/>
    <w:rsid w:val="04949FA7"/>
    <w:rsid w:val="05B1BFEF"/>
    <w:rsid w:val="05D54ED3"/>
    <w:rsid w:val="06810963"/>
    <w:rsid w:val="06970035"/>
    <w:rsid w:val="06A69E45"/>
    <w:rsid w:val="0713B0E3"/>
    <w:rsid w:val="074373F4"/>
    <w:rsid w:val="074812BC"/>
    <w:rsid w:val="074CFBA6"/>
    <w:rsid w:val="0751B39D"/>
    <w:rsid w:val="0768D2E4"/>
    <w:rsid w:val="07FCF69A"/>
    <w:rsid w:val="085D4165"/>
    <w:rsid w:val="09D709EC"/>
    <w:rsid w:val="0A4AE935"/>
    <w:rsid w:val="0A8704E0"/>
    <w:rsid w:val="0A8B4F6B"/>
    <w:rsid w:val="0AA4A1E9"/>
    <w:rsid w:val="0B58A69B"/>
    <w:rsid w:val="0B88DF85"/>
    <w:rsid w:val="0C271FCC"/>
    <w:rsid w:val="0CA23592"/>
    <w:rsid w:val="0CA39C11"/>
    <w:rsid w:val="0D6A2091"/>
    <w:rsid w:val="0DBEA5A2"/>
    <w:rsid w:val="0DC0F521"/>
    <w:rsid w:val="0E062979"/>
    <w:rsid w:val="0E3142D2"/>
    <w:rsid w:val="0E783F68"/>
    <w:rsid w:val="0EB50E2A"/>
    <w:rsid w:val="0F95D50D"/>
    <w:rsid w:val="0FC46F88"/>
    <w:rsid w:val="0FD1226B"/>
    <w:rsid w:val="0FDEE42E"/>
    <w:rsid w:val="101C4346"/>
    <w:rsid w:val="102E52FE"/>
    <w:rsid w:val="10AB5B28"/>
    <w:rsid w:val="10AF7245"/>
    <w:rsid w:val="10EDDD6F"/>
    <w:rsid w:val="10F54ABF"/>
    <w:rsid w:val="10FA90EF"/>
    <w:rsid w:val="1110C187"/>
    <w:rsid w:val="111E621A"/>
    <w:rsid w:val="11924E49"/>
    <w:rsid w:val="11D0E0FA"/>
    <w:rsid w:val="11E13CCF"/>
    <w:rsid w:val="12656EF1"/>
    <w:rsid w:val="12AF89AD"/>
    <w:rsid w:val="12D99A9C"/>
    <w:rsid w:val="133DB37E"/>
    <w:rsid w:val="135C0364"/>
    <w:rsid w:val="13E7E5B7"/>
    <w:rsid w:val="14752EE5"/>
    <w:rsid w:val="14B10908"/>
    <w:rsid w:val="14F7D3C5"/>
    <w:rsid w:val="15569582"/>
    <w:rsid w:val="15AB4B9B"/>
    <w:rsid w:val="15C9B787"/>
    <w:rsid w:val="15D8BAE4"/>
    <w:rsid w:val="168893A6"/>
    <w:rsid w:val="168F9C62"/>
    <w:rsid w:val="1698CB5C"/>
    <w:rsid w:val="16D209F2"/>
    <w:rsid w:val="16F86E8F"/>
    <w:rsid w:val="16FF79D5"/>
    <w:rsid w:val="172773FF"/>
    <w:rsid w:val="18018FCD"/>
    <w:rsid w:val="1807F98C"/>
    <w:rsid w:val="18C34460"/>
    <w:rsid w:val="18EDB4FA"/>
    <w:rsid w:val="19015849"/>
    <w:rsid w:val="19E2E441"/>
    <w:rsid w:val="1AB6E358"/>
    <w:rsid w:val="1B7A12BF"/>
    <w:rsid w:val="1B8F17CF"/>
    <w:rsid w:val="1CE390F4"/>
    <w:rsid w:val="1DAD35B1"/>
    <w:rsid w:val="1DCFBB31"/>
    <w:rsid w:val="1DE1017D"/>
    <w:rsid w:val="1E336A6B"/>
    <w:rsid w:val="1E5B7306"/>
    <w:rsid w:val="1EDB96AA"/>
    <w:rsid w:val="1F52CA15"/>
    <w:rsid w:val="1F5CF67E"/>
    <w:rsid w:val="1FF74367"/>
    <w:rsid w:val="2026A5B4"/>
    <w:rsid w:val="2092B83A"/>
    <w:rsid w:val="20B52DE8"/>
    <w:rsid w:val="20C1E0CB"/>
    <w:rsid w:val="2103441B"/>
    <w:rsid w:val="21CF0F72"/>
    <w:rsid w:val="21E90CF9"/>
    <w:rsid w:val="21E952E3"/>
    <w:rsid w:val="22787863"/>
    <w:rsid w:val="22949740"/>
    <w:rsid w:val="234C4994"/>
    <w:rsid w:val="23C5B954"/>
    <w:rsid w:val="23CDF324"/>
    <w:rsid w:val="23F9818D"/>
    <w:rsid w:val="2537CDE3"/>
    <w:rsid w:val="253C186E"/>
    <w:rsid w:val="258657F2"/>
    <w:rsid w:val="26027F31"/>
    <w:rsid w:val="268273D0"/>
    <w:rsid w:val="273DD160"/>
    <w:rsid w:val="27595D42"/>
    <w:rsid w:val="27846286"/>
    <w:rsid w:val="27AFA4EA"/>
    <w:rsid w:val="27B08859"/>
    <w:rsid w:val="27BE1FEC"/>
    <w:rsid w:val="27F29EA4"/>
    <w:rsid w:val="27F862AB"/>
    <w:rsid w:val="281FA11D"/>
    <w:rsid w:val="2932248E"/>
    <w:rsid w:val="293824B0"/>
    <w:rsid w:val="29B402C0"/>
    <w:rsid w:val="2A2C4FB8"/>
    <w:rsid w:val="2A399A80"/>
    <w:rsid w:val="2A68C311"/>
    <w:rsid w:val="2AE745AC"/>
    <w:rsid w:val="2B732344"/>
    <w:rsid w:val="2BD1DAF5"/>
    <w:rsid w:val="2C2233E6"/>
    <w:rsid w:val="2D713B42"/>
    <w:rsid w:val="2DA0842E"/>
    <w:rsid w:val="2DA893B6"/>
    <w:rsid w:val="2E1E174C"/>
    <w:rsid w:val="2E5A792F"/>
    <w:rsid w:val="306945B3"/>
    <w:rsid w:val="30FA98B0"/>
    <w:rsid w:val="3150E4F5"/>
    <w:rsid w:val="3247A4BE"/>
    <w:rsid w:val="32672213"/>
    <w:rsid w:val="32AA1762"/>
    <w:rsid w:val="32E8828C"/>
    <w:rsid w:val="3398F8EF"/>
    <w:rsid w:val="352B6CA2"/>
    <w:rsid w:val="352D1AC5"/>
    <w:rsid w:val="353CB6D6"/>
    <w:rsid w:val="35410161"/>
    <w:rsid w:val="355A29BE"/>
    <w:rsid w:val="35751FEA"/>
    <w:rsid w:val="35EF7DEE"/>
    <w:rsid w:val="35FF5156"/>
    <w:rsid w:val="3647E47C"/>
    <w:rsid w:val="36658B14"/>
    <w:rsid w:val="36D88737"/>
    <w:rsid w:val="3876A717"/>
    <w:rsid w:val="3A23C193"/>
    <w:rsid w:val="3A8E6231"/>
    <w:rsid w:val="3B9982A8"/>
    <w:rsid w:val="3C19E8A9"/>
    <w:rsid w:val="3C48003F"/>
    <w:rsid w:val="3D1EC6A9"/>
    <w:rsid w:val="3D2C37E6"/>
    <w:rsid w:val="3D4C1346"/>
    <w:rsid w:val="3E5AC318"/>
    <w:rsid w:val="3E61F9A2"/>
    <w:rsid w:val="3EE5E89B"/>
    <w:rsid w:val="3F75A503"/>
    <w:rsid w:val="3FE6C367"/>
    <w:rsid w:val="402CF294"/>
    <w:rsid w:val="40324453"/>
    <w:rsid w:val="4052ED0E"/>
    <w:rsid w:val="40A20869"/>
    <w:rsid w:val="41BC449F"/>
    <w:rsid w:val="41BD111E"/>
    <w:rsid w:val="41FFA909"/>
    <w:rsid w:val="421F8469"/>
    <w:rsid w:val="42EC1320"/>
    <w:rsid w:val="42F5D474"/>
    <w:rsid w:val="42FF4219"/>
    <w:rsid w:val="43064AD5"/>
    <w:rsid w:val="437108D0"/>
    <w:rsid w:val="437BDABC"/>
    <w:rsid w:val="442103C4"/>
    <w:rsid w:val="446AE026"/>
    <w:rsid w:val="448E1B02"/>
    <w:rsid w:val="451BD7C1"/>
    <w:rsid w:val="45BC8072"/>
    <w:rsid w:val="45BF5848"/>
    <w:rsid w:val="45D8999E"/>
    <w:rsid w:val="45DA606D"/>
    <w:rsid w:val="467D63EF"/>
    <w:rsid w:val="4710E1AE"/>
    <w:rsid w:val="4759F0CF"/>
    <w:rsid w:val="47974FE7"/>
    <w:rsid w:val="47B2800D"/>
    <w:rsid w:val="47F490DD"/>
    <w:rsid w:val="4876D813"/>
    <w:rsid w:val="48A32D8A"/>
    <w:rsid w:val="48F219D5"/>
    <w:rsid w:val="49103A60"/>
    <w:rsid w:val="4965D87D"/>
    <w:rsid w:val="4A264BC3"/>
    <w:rsid w:val="4A2A964E"/>
    <w:rsid w:val="4BC21C24"/>
    <w:rsid w:val="4C156F16"/>
    <w:rsid w:val="4C67CCB9"/>
    <w:rsid w:val="4C920722"/>
    <w:rsid w:val="4C95E792"/>
    <w:rsid w:val="4D8C9C04"/>
    <w:rsid w:val="4DE3AB83"/>
    <w:rsid w:val="4DE5F41E"/>
    <w:rsid w:val="4DEB4DB3"/>
    <w:rsid w:val="4E3B1859"/>
    <w:rsid w:val="4E4E1195"/>
    <w:rsid w:val="4EC40A9D"/>
    <w:rsid w:val="4ECBA4B3"/>
    <w:rsid w:val="4EDD8869"/>
    <w:rsid w:val="4EFE0771"/>
    <w:rsid w:val="4F9A2FF0"/>
    <w:rsid w:val="4FBB2F1F"/>
    <w:rsid w:val="4FC30A31"/>
    <w:rsid w:val="502931B0"/>
    <w:rsid w:val="50880C68"/>
    <w:rsid w:val="50C1263A"/>
    <w:rsid w:val="51371988"/>
    <w:rsid w:val="515479C5"/>
    <w:rsid w:val="5156FF80"/>
    <w:rsid w:val="51947E1C"/>
    <w:rsid w:val="519B91C8"/>
    <w:rsid w:val="51B7ABB4"/>
    <w:rsid w:val="525A415A"/>
    <w:rsid w:val="526BDC55"/>
    <w:rsid w:val="52746B64"/>
    <w:rsid w:val="52B71CA6"/>
    <w:rsid w:val="53376229"/>
    <w:rsid w:val="5375F1C3"/>
    <w:rsid w:val="538AB452"/>
    <w:rsid w:val="53AE636B"/>
    <w:rsid w:val="545E69E6"/>
    <w:rsid w:val="5511C224"/>
    <w:rsid w:val="55980AFA"/>
    <w:rsid w:val="576ADD96"/>
    <w:rsid w:val="578A8DC9"/>
    <w:rsid w:val="57C89083"/>
    <w:rsid w:val="57E3AE74"/>
    <w:rsid w:val="584962E6"/>
    <w:rsid w:val="58A6AE93"/>
    <w:rsid w:val="5960DD31"/>
    <w:rsid w:val="597B39C2"/>
    <w:rsid w:val="59F1E62A"/>
    <w:rsid w:val="5A99E411"/>
    <w:rsid w:val="5AFC0DF8"/>
    <w:rsid w:val="5B170A23"/>
    <w:rsid w:val="5C0C41F1"/>
    <w:rsid w:val="5CD51131"/>
    <w:rsid w:val="5D399432"/>
    <w:rsid w:val="5D4D41D8"/>
    <w:rsid w:val="5D4EE269"/>
    <w:rsid w:val="5DB4CC2E"/>
    <w:rsid w:val="5E33AEBA"/>
    <w:rsid w:val="5E37D207"/>
    <w:rsid w:val="5E70E192"/>
    <w:rsid w:val="5E962EBC"/>
    <w:rsid w:val="5EB8A46A"/>
    <w:rsid w:val="5EF74FCB"/>
    <w:rsid w:val="5F189784"/>
    <w:rsid w:val="5F7F6CA9"/>
    <w:rsid w:val="5FEEC5D1"/>
    <w:rsid w:val="60A52FE4"/>
    <w:rsid w:val="61150515"/>
    <w:rsid w:val="611B3D0A"/>
    <w:rsid w:val="616B4F7C"/>
    <w:rsid w:val="616D234A"/>
    <w:rsid w:val="619283B8"/>
    <w:rsid w:val="61ED59AC"/>
    <w:rsid w:val="61F12EC5"/>
    <w:rsid w:val="62FD3B14"/>
    <w:rsid w:val="6314062D"/>
    <w:rsid w:val="6390F5D3"/>
    <w:rsid w:val="63A7DB06"/>
    <w:rsid w:val="63BE73AD"/>
    <w:rsid w:val="63D2E04A"/>
    <w:rsid w:val="640D7606"/>
    <w:rsid w:val="6466B023"/>
    <w:rsid w:val="64A7138B"/>
    <w:rsid w:val="6527FE9E"/>
    <w:rsid w:val="655A440E"/>
    <w:rsid w:val="67328392"/>
    <w:rsid w:val="6784D9EB"/>
    <w:rsid w:val="67A5BFA3"/>
    <w:rsid w:val="681DEC22"/>
    <w:rsid w:val="68900AB5"/>
    <w:rsid w:val="68FD610D"/>
    <w:rsid w:val="695349A3"/>
    <w:rsid w:val="699D959D"/>
    <w:rsid w:val="6A171C8A"/>
    <w:rsid w:val="6A2DB531"/>
    <w:rsid w:val="6A807E21"/>
    <w:rsid w:val="6B1E4295"/>
    <w:rsid w:val="6B8312D6"/>
    <w:rsid w:val="6BC98592"/>
    <w:rsid w:val="6CADC1D4"/>
    <w:rsid w:val="6D5CC4C5"/>
    <w:rsid w:val="6EA560E9"/>
    <w:rsid w:val="6EB3992B"/>
    <w:rsid w:val="6EBE99B3"/>
    <w:rsid w:val="703B2955"/>
    <w:rsid w:val="71665810"/>
    <w:rsid w:val="718960CC"/>
    <w:rsid w:val="71A8A782"/>
    <w:rsid w:val="72AA1C87"/>
    <w:rsid w:val="72C777BF"/>
    <w:rsid w:val="72E1038C"/>
    <w:rsid w:val="739D0357"/>
    <w:rsid w:val="73BDFED0"/>
    <w:rsid w:val="73D49777"/>
    <w:rsid w:val="74705E73"/>
    <w:rsid w:val="74B90F54"/>
    <w:rsid w:val="753B21EA"/>
    <w:rsid w:val="756A44E8"/>
    <w:rsid w:val="75EC51CB"/>
    <w:rsid w:val="762091D4"/>
    <w:rsid w:val="76295A21"/>
    <w:rsid w:val="7660F53C"/>
    <w:rsid w:val="767C18A5"/>
    <w:rsid w:val="76A4BD3B"/>
    <w:rsid w:val="76FAADA2"/>
    <w:rsid w:val="77394053"/>
    <w:rsid w:val="77A7FF35"/>
    <w:rsid w:val="77D0652C"/>
    <w:rsid w:val="77F58894"/>
    <w:rsid w:val="7835D528"/>
    <w:rsid w:val="78875B49"/>
    <w:rsid w:val="788F0F45"/>
    <w:rsid w:val="79648958"/>
    <w:rsid w:val="79DA0E7E"/>
    <w:rsid w:val="7A6C525B"/>
    <w:rsid w:val="7A70E115"/>
    <w:rsid w:val="7AB07766"/>
    <w:rsid w:val="7B21B739"/>
    <w:rsid w:val="7B32E02E"/>
    <w:rsid w:val="7B4F89C8"/>
    <w:rsid w:val="7B5E2292"/>
    <w:rsid w:val="7BB2DDB0"/>
    <w:rsid w:val="7BCE1EC5"/>
    <w:rsid w:val="7BEE769E"/>
    <w:rsid w:val="7C89321B"/>
    <w:rsid w:val="7D561E56"/>
    <w:rsid w:val="7D6CCE9C"/>
    <w:rsid w:val="7DDAEC27"/>
    <w:rsid w:val="7E23B633"/>
    <w:rsid w:val="7E945744"/>
    <w:rsid w:val="7EFE50C9"/>
    <w:rsid w:val="7F0B03AC"/>
    <w:rsid w:val="7F558D0F"/>
    <w:rsid w:val="7F6EB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73472"/>
  <w15:chartTrackingRefBased/>
  <w15:docId w15:val="{CF6C710F-9833-4450-AACD-36F50967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HAns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mailstyle17">
    <w:name w:val="emailstyle17"/>
    <w:basedOn w:val="DefaultParagraphFont"/>
    <w:semiHidden/>
    <w:rPr>
      <w:rFonts w:ascii="Calibri" w:hAnsi="Calibri" w:hint="default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0D5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F4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5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F4"/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80E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\AppData\Local\Microsoft\Windows\Temporary%20Internet%20Files\Normal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2911fc-3a84-4e3f-883a-23a99bb1952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BE93B2A7BA346B5E9FA49798B7193" ma:contentTypeVersion="15" ma:contentTypeDescription="Create a new document." ma:contentTypeScope="" ma:versionID="e3c97071fd61409ac32dcfe6deb690a6">
  <xsd:schema xmlns:xsd="http://www.w3.org/2001/XMLSchema" xmlns:xs="http://www.w3.org/2001/XMLSchema" xmlns:p="http://schemas.microsoft.com/office/2006/metadata/properties" xmlns:ns3="492911fc-3a84-4e3f-883a-23a99bb1952c" xmlns:ns4="8e2266aa-2546-4619-a8de-089329518384" targetNamespace="http://schemas.microsoft.com/office/2006/metadata/properties" ma:root="true" ma:fieldsID="da09bb9f247730827e839136f389b9f3" ns3:_="" ns4:_="">
    <xsd:import namespace="492911fc-3a84-4e3f-883a-23a99bb1952c"/>
    <xsd:import namespace="8e2266aa-2546-4619-a8de-0893295183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11fc-3a84-4e3f-883a-23a99bb1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66aa-2546-4619-a8de-089329518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9CCBA-E694-4549-B096-3182D1555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E28D3-47A8-40D8-94E5-4CC20447A32C}">
  <ds:schemaRefs>
    <ds:schemaRef ds:uri="http://schemas.microsoft.com/office/2006/metadata/properties"/>
    <ds:schemaRef ds:uri="http://schemas.microsoft.com/office/infopath/2007/PartnerControls"/>
    <ds:schemaRef ds:uri="492911fc-3a84-4e3f-883a-23a99bb1952c"/>
  </ds:schemaRefs>
</ds:datastoreItem>
</file>

<file path=customXml/itemProps3.xml><?xml version="1.0" encoding="utf-8"?>
<ds:datastoreItem xmlns:ds="http://schemas.openxmlformats.org/officeDocument/2006/customXml" ds:itemID="{0CFF24FD-15C7-4A5B-A448-B56A56B23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17CF5A-56DD-459A-8D94-15EF7D7E5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911fc-3a84-4e3f-883a-23a99bb1952c"/>
    <ds:schemaRef ds:uri="8e2266aa-2546-4619-a8de-089329518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1</TotalTime>
  <Pages>4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Miller</dc:creator>
  <cp:keywords/>
  <dc:description/>
  <cp:lastModifiedBy>Denise Chance</cp:lastModifiedBy>
  <cp:revision>2</cp:revision>
  <cp:lastPrinted>2024-04-01T20:42:00Z</cp:lastPrinted>
  <dcterms:created xsi:type="dcterms:W3CDTF">2024-04-02T12:57:00Z</dcterms:created>
  <dcterms:modified xsi:type="dcterms:W3CDTF">2024-04-02T12:57:00Z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0x01010021FBE93B2A7BA346B5E9FA49798B7193</vt:lpwstr>
  </property>
</Properties>
</file>